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xmlns:wp14="http://schemas.microsoft.com/office/word/2010/wordml" w:rsidR="00E972D6" w:rsidRDefault="00E972D6" w14:paraId="3CF035F3" wp14:textId="77777777">
      <w:pPr>
        <w:pStyle w:val="Intestazione"/>
        <w:tabs>
          <w:tab w:val="clear" w:pos="4819"/>
          <w:tab w:val="clear" w:pos="9638"/>
        </w:tabs>
        <w:jc w:val="both"/>
        <w:rPr>
          <w:rFonts w:ascii="Tahoma" w:hAnsi="Tahoma" w:eastAsia="PMingLiU" w:cs="Tahoma"/>
        </w:rPr>
      </w:pPr>
      <w:r>
        <w:rPr>
          <w:rFonts w:ascii="Tahoma" w:hAnsi="Tahoma" w:eastAsia="PMingLiU" w:cs="Tahoma"/>
        </w:rPr>
        <w:t>La creazione e l’implementazione del sistema qualità rappresenta per la cooperativa una scelta, una strategia ed una opportunità.</w:t>
      </w:r>
    </w:p>
    <w:p xmlns:wp14="http://schemas.microsoft.com/office/word/2010/wordml" w:rsidR="00E972D6" w:rsidRDefault="00E972D6" w14:paraId="2A233DCE" wp14:textId="77777777">
      <w:pPr>
        <w:pStyle w:val="Intestazione"/>
        <w:tabs>
          <w:tab w:val="clear" w:pos="4819"/>
          <w:tab w:val="clear" w:pos="9638"/>
        </w:tabs>
        <w:jc w:val="both"/>
        <w:rPr>
          <w:rFonts w:ascii="Tahoma" w:hAnsi="Tahoma" w:eastAsia="PMingLiU" w:cs="Tahoma"/>
        </w:rPr>
      </w:pPr>
      <w:r>
        <w:rPr>
          <w:rFonts w:ascii="Tahoma" w:hAnsi="Tahoma" w:eastAsia="PMingLiU" w:cs="Tahoma"/>
        </w:rPr>
        <w:t xml:space="preserve">Una </w:t>
      </w:r>
      <w:r>
        <w:rPr>
          <w:rFonts w:ascii="Tahoma" w:hAnsi="Tahoma" w:eastAsia="PMingLiU" w:cs="Tahoma"/>
          <w:b/>
          <w:bCs/>
        </w:rPr>
        <w:t>scelta</w:t>
      </w:r>
      <w:r>
        <w:rPr>
          <w:rFonts w:ascii="Tahoma" w:hAnsi="Tahoma" w:eastAsia="PMingLiU" w:cs="Tahoma"/>
        </w:rPr>
        <w:t xml:space="preserve"> poiché S.G. vuole essere una organizzazione che sappia coniugare efficacia, efficienza e valorizzazione dei soci e dei lavoratori. </w:t>
      </w:r>
    </w:p>
    <w:p xmlns:wp14="http://schemas.microsoft.com/office/word/2010/wordml" w:rsidR="00E972D6" w:rsidRDefault="00E972D6" w14:paraId="672A6659" wp14:textId="77777777">
      <w:pPr>
        <w:pStyle w:val="Intestazione"/>
        <w:tabs>
          <w:tab w:val="clear" w:pos="4819"/>
          <w:tab w:val="clear" w:pos="9638"/>
        </w:tabs>
        <w:jc w:val="both"/>
        <w:rPr>
          <w:rFonts w:ascii="Tahoma" w:hAnsi="Tahoma" w:eastAsia="PMingLiU" w:cs="Tahoma"/>
        </w:rPr>
      </w:pPr>
    </w:p>
    <w:p xmlns:wp14="http://schemas.microsoft.com/office/word/2010/wordml" w:rsidR="00E972D6" w:rsidRDefault="00E972D6" w14:paraId="248052DD" wp14:textId="77777777">
      <w:pPr>
        <w:pStyle w:val="Intestazione"/>
        <w:tabs>
          <w:tab w:val="clear" w:pos="4819"/>
          <w:tab w:val="clear" w:pos="9638"/>
        </w:tabs>
        <w:jc w:val="both"/>
        <w:rPr>
          <w:rFonts w:ascii="Tahoma" w:hAnsi="Tahoma" w:eastAsia="PMingLiU" w:cs="Tahoma"/>
        </w:rPr>
      </w:pPr>
      <w:r>
        <w:rPr>
          <w:rFonts w:ascii="Tahoma" w:hAnsi="Tahoma" w:eastAsia="PMingLiU" w:cs="Tahoma"/>
        </w:rPr>
        <w:t xml:space="preserve">Una </w:t>
      </w:r>
      <w:r>
        <w:rPr>
          <w:rFonts w:ascii="Tahoma" w:hAnsi="Tahoma" w:eastAsia="PMingLiU" w:cs="Tahoma"/>
          <w:b/>
          <w:bCs/>
        </w:rPr>
        <w:t>strategia</w:t>
      </w:r>
      <w:r>
        <w:rPr>
          <w:rFonts w:ascii="Tahoma" w:hAnsi="Tahoma" w:eastAsia="PMingLiU" w:cs="Tahoma"/>
        </w:rPr>
        <w:t xml:space="preserve"> poiché S.G. vuole </w:t>
      </w:r>
      <w:r>
        <w:rPr>
          <w:rFonts w:ascii="Tahoma" w:hAnsi="Tahoma" w:eastAsia="PMingLiU" w:cs="Tahoma"/>
          <w:i/>
          <w:iCs/>
        </w:rPr>
        <w:t>produrre</w:t>
      </w:r>
      <w:r>
        <w:rPr>
          <w:rFonts w:ascii="Tahoma" w:hAnsi="Tahoma" w:eastAsia="PMingLiU" w:cs="Tahoma"/>
        </w:rPr>
        <w:t xml:space="preserve">, realizzare un servizio ed un prodotto che sappia soddisfare i clienti ed i committenti. E per farlo abbiamo deciso di fare affidamento, oltre che sulle nostre capacità, sulla nostra progettualità, sulla nostra bravura anche su un sistema di procedure che sappia rafforzare l’organizzazione, consentendoci di misurare il nostro lavoro e l’immagine che di esso resta ai nostri interlocutori. Ci guida l’idea di una cooperativa come un </w:t>
      </w:r>
      <w:r>
        <w:rPr>
          <w:rFonts w:ascii="Tahoma" w:hAnsi="Tahoma" w:eastAsia="PMingLiU" w:cs="Tahoma"/>
          <w:i/>
          <w:iCs/>
        </w:rPr>
        <w:t>buon cittadino</w:t>
      </w:r>
      <w:r>
        <w:rPr>
          <w:rFonts w:ascii="Tahoma" w:hAnsi="Tahoma" w:eastAsia="PMingLiU" w:cs="Tahoma"/>
        </w:rPr>
        <w:t>; una impresa che persegue il proprio interesse contribuendo a migliorare la qualità della vita dei membri della società in cui è inserita. La qualità ci permette di accrescere la nostra capacità di realizzare questa idea.</w:t>
      </w:r>
    </w:p>
    <w:p xmlns:wp14="http://schemas.microsoft.com/office/word/2010/wordml" w:rsidR="00E972D6" w:rsidRDefault="00E972D6" w14:paraId="0A37501D" wp14:textId="77777777">
      <w:pPr>
        <w:pStyle w:val="Intestazione"/>
        <w:tabs>
          <w:tab w:val="clear" w:pos="4819"/>
          <w:tab w:val="clear" w:pos="9638"/>
        </w:tabs>
        <w:jc w:val="both"/>
        <w:rPr>
          <w:rFonts w:ascii="Tahoma" w:hAnsi="Tahoma" w:eastAsia="PMingLiU" w:cs="Tahoma"/>
        </w:rPr>
      </w:pPr>
    </w:p>
    <w:p xmlns:wp14="http://schemas.microsoft.com/office/word/2010/wordml" w:rsidR="00E972D6" w:rsidRDefault="00E972D6" w14:paraId="42B54870" wp14:textId="77777777">
      <w:pPr>
        <w:pStyle w:val="Intestazione"/>
        <w:tabs>
          <w:tab w:val="clear" w:pos="4819"/>
          <w:tab w:val="clear" w:pos="9638"/>
        </w:tabs>
        <w:jc w:val="both"/>
        <w:rPr>
          <w:rFonts w:ascii="Tahoma" w:hAnsi="Tahoma" w:eastAsia="PMingLiU" w:cs="Tahoma"/>
        </w:rPr>
      </w:pPr>
      <w:r>
        <w:rPr>
          <w:rFonts w:ascii="Tahoma" w:hAnsi="Tahoma" w:eastAsia="PMingLiU" w:cs="Tahoma"/>
        </w:rPr>
        <w:t xml:space="preserve">Una </w:t>
      </w:r>
      <w:r>
        <w:rPr>
          <w:rFonts w:ascii="Tahoma" w:hAnsi="Tahoma" w:eastAsia="PMingLiU" w:cs="Tahoma"/>
          <w:b/>
          <w:bCs/>
        </w:rPr>
        <w:t>opportunità</w:t>
      </w:r>
      <w:r>
        <w:rPr>
          <w:rFonts w:ascii="Tahoma" w:hAnsi="Tahoma" w:eastAsia="PMingLiU" w:cs="Tahoma"/>
        </w:rPr>
        <w:t xml:space="preserve"> poiché in termini organizzativi, di marketing, di comunicazione, di trasparenza la certificazione ci dà una mano a migliorare.</w:t>
      </w:r>
    </w:p>
    <w:p xmlns:wp14="http://schemas.microsoft.com/office/word/2010/wordml" w:rsidR="00E972D6" w:rsidRDefault="00E972D6" w14:paraId="5DAB6C7B" wp14:textId="77777777">
      <w:pPr>
        <w:pStyle w:val="Intestazione"/>
        <w:tabs>
          <w:tab w:val="clear" w:pos="4819"/>
          <w:tab w:val="clear" w:pos="9638"/>
        </w:tabs>
        <w:jc w:val="both"/>
        <w:rPr>
          <w:rFonts w:ascii="Tahoma" w:hAnsi="Tahoma" w:eastAsia="PMingLiU" w:cs="Tahoma"/>
        </w:rPr>
      </w:pPr>
    </w:p>
    <w:p xmlns:wp14="http://schemas.microsoft.com/office/word/2010/wordml" w:rsidR="00E972D6" w:rsidRDefault="00E972D6" w14:paraId="5FCB0E66" wp14:textId="77777777">
      <w:pPr>
        <w:pStyle w:val="Intestazione"/>
        <w:tabs>
          <w:tab w:val="clear" w:pos="4819"/>
          <w:tab w:val="clear" w:pos="9638"/>
        </w:tabs>
        <w:jc w:val="both"/>
        <w:rPr>
          <w:rFonts w:ascii="Tahoma" w:hAnsi="Tahoma" w:eastAsia="PMingLiU" w:cs="Tahoma"/>
        </w:rPr>
      </w:pPr>
      <w:r>
        <w:rPr>
          <w:rFonts w:ascii="Tahoma" w:hAnsi="Tahoma" w:eastAsia="PMingLiU" w:cs="Tahoma"/>
        </w:rPr>
        <w:t xml:space="preserve">Abbiamo scelto la qualità anche perché pensiamo che bene si sposi con il fare cooperativo. La cooperativa è l’impresa in cui tutti riescono a partecipare alle decisioni. Un sistema di organizzazione come quello della norma UNI EN ISO ci permette di valorizzare, e a un tempo spronare, questa base democratica. </w:t>
      </w:r>
    </w:p>
    <w:p xmlns:wp14="http://schemas.microsoft.com/office/word/2010/wordml" w:rsidR="00E972D6" w:rsidRDefault="00E972D6" w14:paraId="02EB378F" wp14:textId="77777777">
      <w:pPr>
        <w:pStyle w:val="Intestazione"/>
        <w:tabs>
          <w:tab w:val="clear" w:pos="4819"/>
          <w:tab w:val="clear" w:pos="9638"/>
        </w:tabs>
        <w:jc w:val="both"/>
        <w:rPr>
          <w:rFonts w:ascii="Tahoma" w:hAnsi="Tahoma" w:eastAsia="PMingLiU" w:cs="Tahoma"/>
        </w:rPr>
      </w:pPr>
    </w:p>
    <w:p xmlns:wp14="http://schemas.microsoft.com/office/word/2010/wordml" w:rsidR="00E972D6" w:rsidRDefault="00E972D6" w14:paraId="68BD3345" wp14:textId="77777777">
      <w:pPr>
        <w:pStyle w:val="Intestazione"/>
        <w:tabs>
          <w:tab w:val="clear" w:pos="4819"/>
          <w:tab w:val="clear" w:pos="9638"/>
        </w:tabs>
        <w:jc w:val="both"/>
        <w:rPr>
          <w:rFonts w:ascii="Tahoma" w:hAnsi="Tahoma" w:eastAsia="PMingLiU" w:cs="Tahoma"/>
        </w:rPr>
      </w:pPr>
      <w:r>
        <w:rPr>
          <w:rFonts w:ascii="Tahoma" w:hAnsi="Tahoma" w:eastAsia="PMingLiU" w:cs="Tahoma"/>
        </w:rPr>
        <w:t xml:space="preserve">Ed ancora pensiamo che per chi utilizza il nostro lavoro sia ancora meglio poter contare su un sistema che pone al centro di tutto il cliente ed i suoi bisogni; un sistema che ha in sé i germi del miglioramento continuo; un sistema che non </w:t>
      </w:r>
      <w:r>
        <w:rPr>
          <w:rFonts w:ascii="Tahoma" w:hAnsi="Tahoma" w:eastAsia="PMingLiU" w:cs="Tahoma"/>
          <w:i/>
          <w:iCs/>
        </w:rPr>
        <w:t>smette di mettersi in discussione</w:t>
      </w:r>
      <w:r>
        <w:rPr>
          <w:rFonts w:ascii="Tahoma" w:hAnsi="Tahoma" w:eastAsia="PMingLiU" w:cs="Tahoma"/>
        </w:rPr>
        <w:t>, controllando ogni giorno come vengono realizzati gli intendimenti riportati sul nostro manuale.</w:t>
      </w:r>
    </w:p>
    <w:p xmlns:wp14="http://schemas.microsoft.com/office/word/2010/wordml" w:rsidR="00E972D6" w:rsidRDefault="00E972D6" w14:paraId="6A05A809" wp14:textId="77777777">
      <w:pPr>
        <w:pStyle w:val="Intestazione"/>
        <w:tabs>
          <w:tab w:val="clear" w:pos="4819"/>
          <w:tab w:val="clear" w:pos="9638"/>
        </w:tabs>
        <w:jc w:val="both"/>
        <w:rPr>
          <w:rFonts w:ascii="Tahoma" w:hAnsi="Tahoma" w:eastAsia="PMingLiU" w:cs="Tahoma"/>
        </w:rPr>
      </w:pPr>
    </w:p>
    <w:p xmlns:wp14="http://schemas.microsoft.com/office/word/2010/wordml" w:rsidR="00E972D6" w:rsidRDefault="00E972D6" w14:paraId="00F44D48" wp14:textId="77777777">
      <w:pPr>
        <w:pStyle w:val="Intestazione"/>
        <w:tabs>
          <w:tab w:val="clear" w:pos="4819"/>
          <w:tab w:val="clear" w:pos="9638"/>
        </w:tabs>
        <w:jc w:val="both"/>
        <w:rPr>
          <w:rFonts w:ascii="Tahoma" w:hAnsi="Tahoma" w:eastAsia="PMingLiU" w:cs="Tahoma"/>
        </w:rPr>
      </w:pPr>
      <w:r>
        <w:rPr>
          <w:rFonts w:ascii="Tahoma" w:hAnsi="Tahoma" w:eastAsia="PMingLiU" w:cs="Tahoma"/>
        </w:rPr>
        <w:t>Abbiamo scelto di controllare ogni giorno il nostro lavoro e ci impegniamo a verificarlo con obiettivi chiari e misurabili. Stabiliremo questi obiettivi ogni anno quando ci riuniremo per il Riesame del sistema. Ed ogni anno vogliamo migliorare il nostro lavoro.</w:t>
      </w:r>
    </w:p>
    <w:p xmlns:wp14="http://schemas.microsoft.com/office/word/2010/wordml" w:rsidR="00E972D6" w:rsidRDefault="00E972D6" w14:paraId="5A39BBE3" wp14:textId="77777777">
      <w:pPr>
        <w:pStyle w:val="Intestazione"/>
        <w:tabs>
          <w:tab w:val="clear" w:pos="4819"/>
          <w:tab w:val="clear" w:pos="9638"/>
        </w:tabs>
        <w:jc w:val="both"/>
        <w:rPr>
          <w:rFonts w:ascii="Tahoma" w:hAnsi="Tahoma" w:eastAsia="PMingLiU" w:cs="Tahoma"/>
        </w:rPr>
      </w:pPr>
    </w:p>
    <w:p xmlns:wp14="http://schemas.microsoft.com/office/word/2010/wordml" w:rsidR="00E972D6" w:rsidRDefault="00E972D6" w14:paraId="45B334CD" wp14:textId="77777777">
      <w:pPr>
        <w:pStyle w:val="Intestazione"/>
        <w:tabs>
          <w:tab w:val="clear" w:pos="4819"/>
          <w:tab w:val="clear" w:pos="9638"/>
        </w:tabs>
        <w:jc w:val="both"/>
        <w:rPr>
          <w:rFonts w:ascii="Tahoma" w:hAnsi="Tahoma" w:eastAsia="PMingLiU" w:cs="Tahoma"/>
        </w:rPr>
      </w:pPr>
      <w:r>
        <w:rPr>
          <w:rFonts w:ascii="Tahoma" w:hAnsi="Tahoma" w:eastAsia="PMingLiU" w:cs="Tahoma"/>
        </w:rPr>
        <w:t>La direzione della S.G.</w:t>
      </w:r>
      <w:r>
        <w:rPr>
          <w:rFonts w:ascii="Tahoma" w:hAnsi="Tahoma" w:eastAsia="PMingLiU" w:cs="Tahoma"/>
          <w:b/>
          <w:bCs/>
        </w:rPr>
        <w:t xml:space="preserve"> </w:t>
      </w:r>
      <w:r>
        <w:rPr>
          <w:rFonts w:ascii="Tahoma" w:hAnsi="Tahoma" w:eastAsia="PMingLiU" w:cs="Tahoma"/>
        </w:rPr>
        <w:t>s</w:t>
      </w:r>
      <w:r w:rsidR="00395A58">
        <w:rPr>
          <w:rFonts w:ascii="Tahoma" w:hAnsi="Tahoma" w:eastAsia="PMingLiU" w:cs="Tahoma"/>
        </w:rPr>
        <w:t xml:space="preserve">i </w:t>
      </w:r>
      <w:r>
        <w:rPr>
          <w:rFonts w:ascii="Tahoma" w:hAnsi="Tahoma" w:eastAsia="PMingLiU" w:cs="Tahoma"/>
        </w:rPr>
        <w:t>impegna a gestire e supervisionare il SGQ secondo le normative cogenti con un approccio al Risk-Based Thinking.</w:t>
      </w:r>
    </w:p>
    <w:p xmlns:wp14="http://schemas.microsoft.com/office/word/2010/wordml" w:rsidR="00E972D6" w:rsidRDefault="00E972D6" w14:paraId="41C8F396" wp14:textId="77777777">
      <w:pPr>
        <w:pStyle w:val="Intestazione"/>
        <w:tabs>
          <w:tab w:val="clear" w:pos="4819"/>
          <w:tab w:val="clear" w:pos="9638"/>
        </w:tabs>
        <w:jc w:val="both"/>
        <w:rPr>
          <w:rFonts w:ascii="Tahoma" w:hAnsi="Tahoma" w:eastAsia="PMingLiU" w:cs="Tahoma"/>
        </w:rPr>
      </w:pPr>
    </w:p>
    <w:p xmlns:wp14="http://schemas.microsoft.com/office/word/2010/wordml" w:rsidR="00E972D6" w:rsidRDefault="00E972D6" w14:paraId="3BABE428" wp14:textId="77777777">
      <w:pPr>
        <w:pStyle w:val="Intestazione"/>
        <w:tabs>
          <w:tab w:val="clear" w:pos="4819"/>
          <w:tab w:val="clear" w:pos="9638"/>
        </w:tabs>
        <w:jc w:val="both"/>
        <w:rPr>
          <w:rFonts w:ascii="Tahoma" w:hAnsi="Tahoma" w:eastAsia="PMingLiU" w:cs="Tahoma"/>
        </w:rPr>
      </w:pPr>
      <w:r>
        <w:rPr>
          <w:rFonts w:ascii="Tahoma" w:hAnsi="Tahoma" w:eastAsia="PMingLiU" w:cs="Tahoma"/>
          <w:bCs/>
        </w:rPr>
        <w:t xml:space="preserve">La S.G. </w:t>
      </w:r>
      <w:r>
        <w:rPr>
          <w:rFonts w:ascii="Tahoma" w:hAnsi="Tahoma" w:eastAsia="PMingLiU" w:cs="Tahoma"/>
        </w:rPr>
        <w:t>ha determinato i processi necessari per il sistema di gestione per la qualità e i relativi indicatori misurabili utili al miglioramento, ha effettuato un’analisi per affrontare rischi ed opportunità associati al suo contesto e ai suoi obiettivi ed ha individuato le parti interessate rilevanti per il sistema di gestione per la qualità e le relative aspettative e ne effettua un’analisi sistematica.</w:t>
      </w:r>
    </w:p>
    <w:p xmlns:wp14="http://schemas.microsoft.com/office/word/2010/wordml" w:rsidR="00E972D6" w:rsidRDefault="00E972D6" w14:paraId="72A3D3EC" wp14:textId="77777777">
      <w:pPr>
        <w:pStyle w:val="Intestazione"/>
        <w:tabs>
          <w:tab w:val="clear" w:pos="4819"/>
          <w:tab w:val="clear" w:pos="9638"/>
        </w:tabs>
        <w:jc w:val="both"/>
        <w:rPr>
          <w:rFonts w:ascii="Tahoma" w:hAnsi="Tahoma" w:eastAsia="PMingLiU" w:cs="Tahoma"/>
        </w:rPr>
      </w:pPr>
    </w:p>
    <w:p xmlns:wp14="http://schemas.microsoft.com/office/word/2010/wordml" w:rsidR="00E972D6" w:rsidRDefault="00E972D6" w14:paraId="6F0F60CB" wp14:textId="77777777">
      <w:pPr>
        <w:pStyle w:val="Intestazione"/>
        <w:tabs>
          <w:tab w:val="clear" w:pos="4819"/>
          <w:tab w:val="clear" w:pos="9638"/>
        </w:tabs>
        <w:jc w:val="both"/>
        <w:rPr>
          <w:rFonts w:ascii="Tahoma" w:hAnsi="Tahoma" w:eastAsia="PMingLiU" w:cs="Tahoma"/>
        </w:rPr>
      </w:pPr>
      <w:r>
        <w:rPr>
          <w:rFonts w:ascii="Tahoma" w:hAnsi="Tahoma" w:eastAsia="PMingLiU" w:cs="Tahoma"/>
        </w:rPr>
        <w:t>Questo è per S.G. la qualità.</w:t>
      </w:r>
    </w:p>
    <w:p xmlns:wp14="http://schemas.microsoft.com/office/word/2010/wordml" w:rsidR="00E972D6" w:rsidRDefault="00E972D6" w14:paraId="0DFAE634" wp14:textId="77777777">
      <w:pPr>
        <w:pStyle w:val="Intestazione"/>
        <w:tabs>
          <w:tab w:val="clear" w:pos="4819"/>
          <w:tab w:val="clear" w:pos="9638"/>
        </w:tabs>
        <w:ind w:left="4956" w:firstLine="708"/>
        <w:jc w:val="both"/>
        <w:rPr>
          <w:rFonts w:ascii="Tahoma" w:hAnsi="Tahoma" w:eastAsia="PMingLiU" w:cs="Tahoma"/>
        </w:rPr>
      </w:pPr>
      <w:r>
        <w:rPr>
          <w:rFonts w:ascii="Tahoma" w:hAnsi="Tahoma" w:eastAsia="PMingLiU" w:cs="Tahoma"/>
        </w:rPr>
        <w:t xml:space="preserve">  </w:t>
      </w:r>
    </w:p>
    <w:p xmlns:wp14="http://schemas.microsoft.com/office/word/2010/wordml" w:rsidR="00E972D6" w:rsidP="48505B49" w:rsidRDefault="00E972D6" w14:paraId="29D6B04F" wp14:textId="77777777">
      <w:pPr>
        <w:pStyle w:val="Intestazione"/>
        <w:tabs>
          <w:tab w:val="clear" w:pos="4819"/>
          <w:tab w:val="clear" w:pos="9638"/>
        </w:tabs>
        <w:ind w:left="708" w:firstLine="0"/>
        <w:jc w:val="both"/>
        <w:rPr>
          <w:rFonts w:ascii="Tahoma" w:hAnsi="Tahoma" w:eastAsia="PMingLiU" w:cs="Tahoma"/>
        </w:rPr>
      </w:pPr>
      <w:r>
        <w:rPr>
          <w:rFonts w:ascii="Tahoma" w:hAnsi="Tahoma" w:eastAsia="PMingLiU" w:cs="Tahoma"/>
        </w:rPr>
        <w:t xml:space="preserve"> </w:t>
      </w:r>
    </w:p>
    <w:p xmlns:wp14="http://schemas.microsoft.com/office/word/2010/wordml" w:rsidR="00E972D6" w:rsidP="48505B49" w:rsidRDefault="00E972D6" wp14:textId="77777777" w14:paraId="48505B49">
      <w:pPr>
        <w:tabs>
          <w:tab w:val="left" w:pos="5797"/>
          <w:tab w:val="left" w:pos="6171"/>
        </w:tabs>
        <w:rPr>
          <w:rFonts w:ascii="Tahoma" w:hAnsi="Tahoma" w:eastAsia="PMingLiU" w:cs="Tahoma"/>
        </w:rPr>
      </w:pPr>
      <w:r>
        <w:rPr>
          <w:rFonts w:ascii="Tahoma" w:hAnsi="Tahoma" w:eastAsia="PMingLiU" w:cs="Tahoma"/>
        </w:rPr>
        <w:tab/>
      </w:r>
      <w:r>
        <w:rPr>
          <w:rFonts w:ascii="Tahoma" w:hAnsi="Tahoma" w:eastAsia="PMingLiU" w:cs="Tahoma"/>
        </w:rPr>
        <w:t>Cinzia Ferrari</w:t>
      </w:r>
    </w:p>
    <w:p xmlns:wp14="http://schemas.microsoft.com/office/word/2010/wordml" w:rsidR="00E972D6" w:rsidP="48505B49" w:rsidRDefault="00E972D6" w14:paraId="608A22F4" wp14:textId="78423BD5">
      <w:pPr>
        <w:pStyle w:val="Normale"/>
        <w:tabs>
          <w:tab w:val="left" w:pos="5797"/>
          <w:tab w:val="left" w:pos="6171"/>
        </w:tabs>
        <w:rPr>
          <w:rFonts w:ascii="Tahoma" w:hAnsi="Tahoma" w:eastAsia="PMingLiU" w:cs="Tahoma"/>
        </w:rPr>
      </w:pPr>
      <w:r w:rsidRPr="48505B49" w:rsidR="48505B49">
        <w:rPr>
          <w:rFonts w:ascii="Tahoma" w:hAnsi="Tahoma" w:eastAsia="PMingLiU" w:cs="Tahoma"/>
        </w:rPr>
        <w:t xml:space="preserve"> presidente</w:t>
      </w:r>
      <w:r>
        <w:rPr>
          <w:rFonts w:ascii="Tahoma" w:hAnsi="Tahoma" w:eastAsia="PMingLiU" w:cs="Tahoma"/>
        </w:rPr>
        <w:tab/>
      </w:r>
      <w:r>
        <w:rPr>
          <w:rFonts w:ascii="Tahoma" w:hAnsi="Tahoma" w:eastAsia="PMingLiU" w:cs="Tahoma"/>
        </w:rPr>
        <w:tab/>
      </w:r>
      <w:r>
        <w:rPr>
          <w:rFonts w:ascii="Tahoma" w:hAnsi="Tahoma" w:eastAsia="PMingLiU" w:cs="Tahoma"/>
        </w:rPr>
        <w:tab/>
      </w:r>
      <w:r>
        <w:rPr>
          <w:rFonts w:ascii="Tahoma" w:hAnsi="Tahoma" w:eastAsia="PMingLiU" w:cs="Tahoma"/>
        </w:rPr>
        <w:tab/>
      </w:r>
      <w:r>
        <w:rPr>
          <w:rFonts w:ascii="Tahoma" w:hAnsi="Tahoma" w:eastAsia="PMingLiU" w:cs="Tahoma"/>
        </w:rPr>
        <w:tab/>
      </w:r>
      <w:r>
        <w:rPr>
          <w:rFonts w:ascii="Tahoma" w:hAnsi="Tahoma" w:eastAsia="PMingLiU" w:cs="Tahoma"/>
        </w:rPr>
        <w:tab/>
      </w:r>
      <w:r>
        <w:rPr>
          <w:rFonts w:ascii="Tahoma" w:hAnsi="Tahoma" w:eastAsia="PMingLiU" w:cs="Tahoma"/>
        </w:rPr>
        <w:tab/>
      </w:r>
    </w:p>
    <w:sectPr w:rsidR="00E972D6">
      <w:headerReference w:type="default" r:id="rId7"/>
      <w:footerReference w:type="even" r:id="rId8"/>
      <w:footerReference w:type="default" r:id="rId9"/>
      <w:headerReference w:type="first" r:id="rId10"/>
      <w:footerReference w:type="first" r:id="rId11"/>
      <w:pgSz w:w="11906" w:h="16838" w:orient="portrait"/>
      <w:pgMar w:top="1417" w:right="1134" w:bottom="764" w:left="1134" w:header="708" w:footer="708"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E972D6" w:rsidRDefault="00E972D6" w14:paraId="44EAFD9C" wp14:textId="77777777">
      <w:r>
        <w:separator/>
      </w:r>
    </w:p>
  </w:endnote>
  <w:endnote w:type="continuationSeparator" w:id="0">
    <w:p xmlns:wp14="http://schemas.microsoft.com/office/word/2010/wordml" w:rsidR="00E972D6" w:rsidRDefault="00E972D6" w14:paraId="4B94D5A5"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E972D6" w:rsidRDefault="00E972D6" w14:paraId="0E27B00A" wp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E972D6" w:rsidRDefault="00E972D6" w14:paraId="56D1AA94" wp14:textId="77777777">
    <w:pPr>
      <w:pStyle w:val="Intestazione"/>
      <w:tabs>
        <w:tab w:val="clear" w:pos="4819"/>
        <w:tab w:val="clear" w:pos="9638"/>
      </w:tabs>
      <w:jc w:val="both"/>
    </w:pPr>
    <w:r>
      <w:rPr>
        <w:rFonts w:ascii="Tahoma" w:hAnsi="Tahoma" w:cs="Tahoma"/>
        <w:bCs/>
        <w:sz w:val="16"/>
        <w:szCs w:val="16"/>
      </w:rPr>
      <w:t>All. 03 - Politica della Qualità – 2019.07.10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E972D6" w:rsidRDefault="00E972D6" w14:paraId="3DEEC669" wp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E972D6" w:rsidRDefault="00E972D6" w14:paraId="3656B9AB" wp14:textId="77777777">
      <w:r>
        <w:separator/>
      </w:r>
    </w:p>
  </w:footnote>
  <w:footnote w:type="continuationSeparator" w:id="0">
    <w:p xmlns:wp14="http://schemas.microsoft.com/office/word/2010/wordml" w:rsidR="00E972D6" w:rsidRDefault="00E972D6" w14:paraId="45FB0818"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tbl>
    <w:tblPr>
      <w:tblW w:w="0" w:type="auto"/>
      <w:tblInd w:w="-15" w:type="dxa"/>
      <w:tblLayout w:type="fixed"/>
      <w:tblCellMar>
        <w:left w:w="70" w:type="dxa"/>
        <w:right w:w="70" w:type="dxa"/>
      </w:tblCellMar>
      <w:tblLook w:val="0000" w:firstRow="0" w:lastRow="0" w:firstColumn="0" w:lastColumn="0" w:noHBand="0" w:noVBand="0"/>
    </w:tblPr>
    <w:tblGrid>
      <w:gridCol w:w="9808"/>
    </w:tblGrid>
    <w:tr xmlns:wp14="http://schemas.microsoft.com/office/word/2010/wordml" w:rsidR="00E972D6" w14:paraId="268A4AC1" wp14:textId="77777777">
      <w:trPr>
        <w:cantSplit/>
      </w:trPr>
      <w:tc>
        <w:tcPr>
          <w:tcW w:w="9808" w:type="dxa"/>
          <w:tcBorders>
            <w:top w:val="single" w:color="000000" w:sz="4" w:space="0"/>
            <w:left w:val="single" w:color="000000" w:sz="4" w:space="0"/>
            <w:bottom w:val="single" w:color="000000" w:sz="4" w:space="0"/>
            <w:right w:val="single" w:color="000000" w:sz="4" w:space="0"/>
          </w:tcBorders>
          <w:shd w:val="clear" w:color="auto" w:fill="auto"/>
        </w:tcPr>
        <w:p w:rsidR="00E972D6" w:rsidRDefault="002679B7" w14:paraId="72C04651" wp14:textId="77777777">
          <w:pPr>
            <w:pStyle w:val="Intestazione"/>
          </w:pPr>
          <w:r>
            <w:rPr>
              <w:noProof/>
            </w:rPr>
            <mc:AlternateContent>
              <mc:Choice Requires="wpg">
                <w:drawing>
                  <wp:anchor xmlns:wp14="http://schemas.microsoft.com/office/word/2010/wordprocessingDrawing" distT="0" distB="0" distL="0" distR="0" simplePos="0" relativeHeight="251657728" behindDoc="0" locked="0" layoutInCell="1" allowOverlap="1" wp14:anchorId="0090CC3A" wp14:editId="7777777">
                    <wp:simplePos x="0" y="0"/>
                    <wp:positionH relativeFrom="margin">
                      <wp:posOffset>0</wp:posOffset>
                    </wp:positionH>
                    <wp:positionV relativeFrom="paragraph">
                      <wp:posOffset>-13335</wp:posOffset>
                    </wp:positionV>
                    <wp:extent cx="455930" cy="455930"/>
                    <wp:effectExtent l="0" t="0" r="127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930" cy="455930"/>
                              <a:chOff x="0" y="-21"/>
                              <a:chExt cx="717" cy="718"/>
                            </a:xfrm>
                          </wpg:grpSpPr>
                          <wps:wsp>
                            <wps:cNvPr id="2" name="Freeform 2"/>
                            <wps:cNvSpPr>
                              <a:spLocks noChangeArrowheads="1"/>
                            </wps:cNvSpPr>
                            <wps:spPr bwMode="auto">
                              <a:xfrm>
                                <a:off x="337" y="45"/>
                                <a:ext cx="60" cy="608"/>
                              </a:xfrm>
                              <a:custGeom>
                                <a:avLst/>
                                <a:gdLst>
                                  <a:gd name="T0" fmla="*/ 0 w 291"/>
                                  <a:gd name="T1" fmla="*/ 0 h 3188"/>
                                  <a:gd name="T2" fmla="*/ 291 w 291"/>
                                  <a:gd name="T3" fmla="*/ 172 h 3188"/>
                                  <a:gd name="T4" fmla="*/ 291 w 291"/>
                                  <a:gd name="T5" fmla="*/ 3188 h 3188"/>
                                  <a:gd name="T6" fmla="*/ 26 w 291"/>
                                  <a:gd name="T7" fmla="*/ 3038 h 3188"/>
                                  <a:gd name="T8" fmla="*/ 0 w 291"/>
                                  <a:gd name="T9" fmla="*/ 0 h 3188"/>
                                </a:gdLst>
                                <a:ahLst/>
                                <a:cxnLst>
                                  <a:cxn ang="0">
                                    <a:pos x="T0" y="T1"/>
                                  </a:cxn>
                                  <a:cxn ang="0">
                                    <a:pos x="T2" y="T3"/>
                                  </a:cxn>
                                  <a:cxn ang="0">
                                    <a:pos x="T4" y="T5"/>
                                  </a:cxn>
                                  <a:cxn ang="0">
                                    <a:pos x="T6" y="T7"/>
                                  </a:cxn>
                                  <a:cxn ang="0">
                                    <a:pos x="T8" y="T9"/>
                                  </a:cxn>
                                </a:cxnLst>
                                <a:rect l="0" t="0" r="r" b="b"/>
                                <a:pathLst>
                                  <a:path w="291" h="3188">
                                    <a:moveTo>
                                      <a:pt x="0" y="0"/>
                                    </a:moveTo>
                                    <a:lnTo>
                                      <a:pt x="291" y="172"/>
                                    </a:lnTo>
                                    <a:lnTo>
                                      <a:pt x="291" y="3188"/>
                                    </a:lnTo>
                                    <a:lnTo>
                                      <a:pt x="26" y="3038"/>
                                    </a:lnTo>
                                    <a:lnTo>
                                      <a:pt x="0" y="0"/>
                                    </a:lnTo>
                                    <a:close/>
                                  </a:path>
                                </a:pathLst>
                              </a:custGeom>
                              <a:solidFill>
                                <a:srgbClr val="A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 name="Freeform 3"/>
                            <wps:cNvSpPr>
                              <a:spLocks noChangeArrowheads="1"/>
                            </wps:cNvSpPr>
                            <wps:spPr bwMode="auto">
                              <a:xfrm>
                                <a:off x="110" y="116"/>
                                <a:ext cx="228" cy="330"/>
                              </a:xfrm>
                              <a:custGeom>
                                <a:avLst/>
                                <a:gdLst>
                                  <a:gd name="T0" fmla="*/ 1054 w 1054"/>
                                  <a:gd name="T1" fmla="*/ 1737 h 1737"/>
                                  <a:gd name="T2" fmla="*/ 0 w 1054"/>
                                  <a:gd name="T3" fmla="*/ 987 h 1737"/>
                                  <a:gd name="T4" fmla="*/ 0 w 1054"/>
                                  <a:gd name="T5" fmla="*/ 551 h 1737"/>
                                  <a:gd name="T6" fmla="*/ 428 w 1054"/>
                                  <a:gd name="T7" fmla="*/ 106 h 1737"/>
                                  <a:gd name="T8" fmla="*/ 1054 w 1054"/>
                                  <a:gd name="T9" fmla="*/ 0 h 1737"/>
                                  <a:gd name="T10" fmla="*/ 1054 w 1054"/>
                                  <a:gd name="T11" fmla="*/ 1737 h 1737"/>
                                </a:gdLst>
                                <a:ahLst/>
                                <a:cxnLst>
                                  <a:cxn ang="0">
                                    <a:pos x="T0" y="T1"/>
                                  </a:cxn>
                                  <a:cxn ang="0">
                                    <a:pos x="T2" y="T3"/>
                                  </a:cxn>
                                  <a:cxn ang="0">
                                    <a:pos x="T4" y="T5"/>
                                  </a:cxn>
                                  <a:cxn ang="0">
                                    <a:pos x="T6" y="T7"/>
                                  </a:cxn>
                                  <a:cxn ang="0">
                                    <a:pos x="T8" y="T9"/>
                                  </a:cxn>
                                  <a:cxn ang="0">
                                    <a:pos x="T10" y="T11"/>
                                  </a:cxn>
                                </a:cxnLst>
                                <a:rect l="0" t="0" r="r" b="b"/>
                                <a:pathLst>
                                  <a:path w="1054" h="1737">
                                    <a:moveTo>
                                      <a:pt x="1054" y="1737"/>
                                    </a:moveTo>
                                    <a:lnTo>
                                      <a:pt x="0" y="987"/>
                                    </a:lnTo>
                                    <a:lnTo>
                                      <a:pt x="0" y="551"/>
                                    </a:lnTo>
                                    <a:lnTo>
                                      <a:pt x="428" y="106"/>
                                    </a:lnTo>
                                    <a:lnTo>
                                      <a:pt x="1054" y="0"/>
                                    </a:lnTo>
                                    <a:lnTo>
                                      <a:pt x="1054" y="1737"/>
                                    </a:lnTo>
                                    <a:close/>
                                  </a:path>
                                </a:pathLst>
                              </a:custGeom>
                              <a:solidFill>
                                <a:srgbClr val="FFA04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 name="Freeform 4"/>
                            <wps:cNvSpPr>
                              <a:spLocks noChangeArrowheads="1"/>
                            </wps:cNvSpPr>
                            <wps:spPr bwMode="auto">
                              <a:xfrm>
                                <a:off x="238" y="572"/>
                                <a:ext cx="159" cy="123"/>
                              </a:xfrm>
                              <a:custGeom>
                                <a:avLst/>
                                <a:gdLst>
                                  <a:gd name="T0" fmla="*/ 282 w 741"/>
                                  <a:gd name="T1" fmla="*/ 658 h 658"/>
                                  <a:gd name="T2" fmla="*/ 0 w 741"/>
                                  <a:gd name="T3" fmla="*/ 490 h 658"/>
                                  <a:gd name="T4" fmla="*/ 428 w 741"/>
                                  <a:gd name="T5" fmla="*/ 0 h 658"/>
                                  <a:gd name="T6" fmla="*/ 741 w 741"/>
                                  <a:gd name="T7" fmla="*/ 168 h 658"/>
                                  <a:gd name="T8" fmla="*/ 282 w 741"/>
                                  <a:gd name="T9" fmla="*/ 658 h 658"/>
                                </a:gdLst>
                                <a:ahLst/>
                                <a:cxnLst>
                                  <a:cxn ang="0">
                                    <a:pos x="T0" y="T1"/>
                                  </a:cxn>
                                  <a:cxn ang="0">
                                    <a:pos x="T2" y="T3"/>
                                  </a:cxn>
                                  <a:cxn ang="0">
                                    <a:pos x="T4" y="T5"/>
                                  </a:cxn>
                                  <a:cxn ang="0">
                                    <a:pos x="T6" y="T7"/>
                                  </a:cxn>
                                  <a:cxn ang="0">
                                    <a:pos x="T8" y="T9"/>
                                  </a:cxn>
                                </a:cxnLst>
                                <a:rect l="0" t="0" r="r" b="b"/>
                                <a:pathLst>
                                  <a:path w="741" h="658">
                                    <a:moveTo>
                                      <a:pt x="282" y="658"/>
                                    </a:moveTo>
                                    <a:lnTo>
                                      <a:pt x="0" y="490"/>
                                    </a:lnTo>
                                    <a:lnTo>
                                      <a:pt x="428" y="0"/>
                                    </a:lnTo>
                                    <a:lnTo>
                                      <a:pt x="741" y="168"/>
                                    </a:lnTo>
                                    <a:lnTo>
                                      <a:pt x="282" y="658"/>
                                    </a:lnTo>
                                    <a:close/>
                                  </a:path>
                                </a:pathLst>
                              </a:custGeom>
                              <a:solidFill>
                                <a:srgbClr val="00008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 name="Freeform 5"/>
                            <wps:cNvSpPr>
                              <a:spLocks noChangeArrowheads="1"/>
                            </wps:cNvSpPr>
                            <wps:spPr bwMode="auto">
                              <a:xfrm>
                                <a:off x="299" y="603"/>
                                <a:ext cx="99" cy="91"/>
                              </a:xfrm>
                              <a:custGeom>
                                <a:avLst/>
                                <a:gdLst>
                                  <a:gd name="T0" fmla="*/ 467 w 467"/>
                                  <a:gd name="T1" fmla="*/ 419 h 494"/>
                                  <a:gd name="T2" fmla="*/ 0 w 467"/>
                                  <a:gd name="T3" fmla="*/ 494 h 494"/>
                                  <a:gd name="T4" fmla="*/ 467 w 467"/>
                                  <a:gd name="T5" fmla="*/ 0 h 494"/>
                                  <a:gd name="T6" fmla="*/ 467 w 467"/>
                                  <a:gd name="T7" fmla="*/ 419 h 494"/>
                                </a:gdLst>
                                <a:ahLst/>
                                <a:cxnLst>
                                  <a:cxn ang="0">
                                    <a:pos x="T0" y="T1"/>
                                  </a:cxn>
                                  <a:cxn ang="0">
                                    <a:pos x="T2" y="T3"/>
                                  </a:cxn>
                                  <a:cxn ang="0">
                                    <a:pos x="T4" y="T5"/>
                                  </a:cxn>
                                  <a:cxn ang="0">
                                    <a:pos x="T6" y="T7"/>
                                  </a:cxn>
                                </a:cxnLst>
                                <a:rect l="0" t="0" r="r" b="b"/>
                                <a:pathLst>
                                  <a:path w="467" h="494">
                                    <a:moveTo>
                                      <a:pt x="467" y="419"/>
                                    </a:moveTo>
                                    <a:lnTo>
                                      <a:pt x="0" y="494"/>
                                    </a:lnTo>
                                    <a:lnTo>
                                      <a:pt x="467" y="0"/>
                                    </a:lnTo>
                                    <a:lnTo>
                                      <a:pt x="467" y="419"/>
                                    </a:lnTo>
                                    <a:close/>
                                  </a:path>
                                </a:pathLst>
                              </a:custGeom>
                              <a:solidFill>
                                <a:srgbClr val="0000FF"/>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 name="Freeform 6"/>
                            <wps:cNvSpPr>
                              <a:spLocks noChangeArrowheads="1"/>
                            </wps:cNvSpPr>
                            <wps:spPr bwMode="auto">
                              <a:xfrm>
                                <a:off x="36" y="168"/>
                                <a:ext cx="59" cy="169"/>
                              </a:xfrm>
                              <a:custGeom>
                                <a:avLst/>
                                <a:gdLst>
                                  <a:gd name="T0" fmla="*/ 0 w 286"/>
                                  <a:gd name="T1" fmla="*/ 0 h 900"/>
                                  <a:gd name="T2" fmla="*/ 286 w 286"/>
                                  <a:gd name="T3" fmla="*/ 177 h 900"/>
                                  <a:gd name="T4" fmla="*/ 286 w 286"/>
                                  <a:gd name="T5" fmla="*/ 900 h 900"/>
                                  <a:gd name="T6" fmla="*/ 0 w 286"/>
                                  <a:gd name="T7" fmla="*/ 741 h 900"/>
                                  <a:gd name="T8" fmla="*/ 0 w 286"/>
                                  <a:gd name="T9" fmla="*/ 0 h 900"/>
                                </a:gdLst>
                                <a:ahLst/>
                                <a:cxnLst>
                                  <a:cxn ang="0">
                                    <a:pos x="T0" y="T1"/>
                                  </a:cxn>
                                  <a:cxn ang="0">
                                    <a:pos x="T2" y="T3"/>
                                  </a:cxn>
                                  <a:cxn ang="0">
                                    <a:pos x="T4" y="T5"/>
                                  </a:cxn>
                                  <a:cxn ang="0">
                                    <a:pos x="T6" y="T7"/>
                                  </a:cxn>
                                  <a:cxn ang="0">
                                    <a:pos x="T8" y="T9"/>
                                  </a:cxn>
                                </a:cxnLst>
                                <a:rect l="0" t="0" r="r" b="b"/>
                                <a:pathLst>
                                  <a:path w="286" h="900">
                                    <a:moveTo>
                                      <a:pt x="0" y="0"/>
                                    </a:moveTo>
                                    <a:lnTo>
                                      <a:pt x="286" y="177"/>
                                    </a:lnTo>
                                    <a:lnTo>
                                      <a:pt x="286" y="900"/>
                                    </a:lnTo>
                                    <a:lnTo>
                                      <a:pt x="0" y="741"/>
                                    </a:lnTo>
                                    <a:lnTo>
                                      <a:pt x="0" y="0"/>
                                    </a:lnTo>
                                    <a:close/>
                                  </a:path>
                                </a:pathLst>
                              </a:custGeom>
                              <a:solidFill>
                                <a:srgbClr val="A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 name="Freeform 7"/>
                            <wps:cNvSpPr>
                              <a:spLocks noChangeArrowheads="1"/>
                            </wps:cNvSpPr>
                            <wps:spPr bwMode="auto">
                              <a:xfrm>
                                <a:off x="124" y="50"/>
                                <a:ext cx="239" cy="55"/>
                              </a:xfrm>
                              <a:custGeom>
                                <a:avLst/>
                                <a:gdLst>
                                  <a:gd name="T0" fmla="*/ 789 w 1102"/>
                                  <a:gd name="T1" fmla="*/ 0 h 304"/>
                                  <a:gd name="T2" fmla="*/ 1102 w 1102"/>
                                  <a:gd name="T3" fmla="*/ 168 h 304"/>
                                  <a:gd name="T4" fmla="*/ 348 w 1102"/>
                                  <a:gd name="T5" fmla="*/ 304 h 304"/>
                                  <a:gd name="T6" fmla="*/ 0 w 1102"/>
                                  <a:gd name="T7" fmla="*/ 124 h 304"/>
                                  <a:gd name="T8" fmla="*/ 789 w 1102"/>
                                  <a:gd name="T9" fmla="*/ 0 h 304"/>
                                </a:gdLst>
                                <a:ahLst/>
                                <a:cxnLst>
                                  <a:cxn ang="0">
                                    <a:pos x="T0" y="T1"/>
                                  </a:cxn>
                                  <a:cxn ang="0">
                                    <a:pos x="T2" y="T3"/>
                                  </a:cxn>
                                  <a:cxn ang="0">
                                    <a:pos x="T4" y="T5"/>
                                  </a:cxn>
                                  <a:cxn ang="0">
                                    <a:pos x="T6" y="T7"/>
                                  </a:cxn>
                                  <a:cxn ang="0">
                                    <a:pos x="T8" y="T9"/>
                                  </a:cxn>
                                </a:cxnLst>
                                <a:rect l="0" t="0" r="r" b="b"/>
                                <a:pathLst>
                                  <a:path w="1102" h="304">
                                    <a:moveTo>
                                      <a:pt x="789" y="0"/>
                                    </a:moveTo>
                                    <a:lnTo>
                                      <a:pt x="1102" y="168"/>
                                    </a:lnTo>
                                    <a:lnTo>
                                      <a:pt x="348" y="304"/>
                                    </a:lnTo>
                                    <a:lnTo>
                                      <a:pt x="0" y="124"/>
                                    </a:lnTo>
                                    <a:lnTo>
                                      <a:pt x="789" y="0"/>
                                    </a:lnTo>
                                    <a:close/>
                                  </a:path>
                                </a:pathLst>
                              </a:custGeom>
                              <a:solidFill>
                                <a:srgbClr val="C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 name="Freeform 8"/>
                            <wps:cNvSpPr>
                              <a:spLocks noChangeArrowheads="1"/>
                            </wps:cNvSpPr>
                            <wps:spPr bwMode="auto">
                              <a:xfrm>
                                <a:off x="36" y="74"/>
                                <a:ext cx="163" cy="127"/>
                              </a:xfrm>
                              <a:custGeom>
                                <a:avLst/>
                                <a:gdLst>
                                  <a:gd name="T0" fmla="*/ 282 w 758"/>
                                  <a:gd name="T1" fmla="*/ 679 h 679"/>
                                  <a:gd name="T2" fmla="*/ 0 w 758"/>
                                  <a:gd name="T3" fmla="*/ 524 h 679"/>
                                  <a:gd name="T4" fmla="*/ 410 w 758"/>
                                  <a:gd name="T5" fmla="*/ 0 h 679"/>
                                  <a:gd name="T6" fmla="*/ 758 w 758"/>
                                  <a:gd name="T7" fmla="*/ 176 h 679"/>
                                  <a:gd name="T8" fmla="*/ 282 w 758"/>
                                  <a:gd name="T9" fmla="*/ 679 h 679"/>
                                </a:gdLst>
                                <a:ahLst/>
                                <a:cxnLst>
                                  <a:cxn ang="0">
                                    <a:pos x="T0" y="T1"/>
                                  </a:cxn>
                                  <a:cxn ang="0">
                                    <a:pos x="T2" y="T3"/>
                                  </a:cxn>
                                  <a:cxn ang="0">
                                    <a:pos x="T4" y="T5"/>
                                  </a:cxn>
                                  <a:cxn ang="0">
                                    <a:pos x="T6" y="T7"/>
                                  </a:cxn>
                                  <a:cxn ang="0">
                                    <a:pos x="T8" y="T9"/>
                                  </a:cxn>
                                </a:cxnLst>
                                <a:rect l="0" t="0" r="r" b="b"/>
                                <a:pathLst>
                                  <a:path w="758" h="679">
                                    <a:moveTo>
                                      <a:pt x="282" y="679"/>
                                    </a:moveTo>
                                    <a:lnTo>
                                      <a:pt x="0" y="524"/>
                                    </a:lnTo>
                                    <a:lnTo>
                                      <a:pt x="410" y="0"/>
                                    </a:lnTo>
                                    <a:lnTo>
                                      <a:pt x="758" y="176"/>
                                    </a:lnTo>
                                    <a:lnTo>
                                      <a:pt x="282" y="679"/>
                                    </a:lnTo>
                                    <a:close/>
                                  </a:path>
                                </a:pathLst>
                              </a:custGeom>
                              <a:solidFill>
                                <a:srgbClr val="A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9" name="Freeform 9"/>
                            <wps:cNvSpPr>
                              <a:spLocks noChangeArrowheads="1"/>
                            </wps:cNvSpPr>
                            <wps:spPr bwMode="auto">
                              <a:xfrm>
                                <a:off x="268" y="438"/>
                                <a:ext cx="61" cy="124"/>
                              </a:xfrm>
                              <a:custGeom>
                                <a:avLst/>
                                <a:gdLst>
                                  <a:gd name="T0" fmla="*/ 0 w 295"/>
                                  <a:gd name="T1" fmla="*/ 0 h 666"/>
                                  <a:gd name="T2" fmla="*/ 295 w 295"/>
                                  <a:gd name="T3" fmla="*/ 211 h 666"/>
                                  <a:gd name="T4" fmla="*/ 295 w 295"/>
                                  <a:gd name="T5" fmla="*/ 666 h 666"/>
                                  <a:gd name="T6" fmla="*/ 0 w 295"/>
                                  <a:gd name="T7" fmla="*/ 533 h 666"/>
                                  <a:gd name="T8" fmla="*/ 0 w 295"/>
                                  <a:gd name="T9" fmla="*/ 0 h 666"/>
                                </a:gdLst>
                                <a:ahLst/>
                                <a:cxnLst>
                                  <a:cxn ang="0">
                                    <a:pos x="T0" y="T1"/>
                                  </a:cxn>
                                  <a:cxn ang="0">
                                    <a:pos x="T2" y="T3"/>
                                  </a:cxn>
                                  <a:cxn ang="0">
                                    <a:pos x="T4" y="T5"/>
                                  </a:cxn>
                                  <a:cxn ang="0">
                                    <a:pos x="T6" y="T7"/>
                                  </a:cxn>
                                  <a:cxn ang="0">
                                    <a:pos x="T8" y="T9"/>
                                  </a:cxn>
                                </a:cxnLst>
                                <a:rect l="0" t="0" r="r" b="b"/>
                                <a:pathLst>
                                  <a:path w="295" h="666">
                                    <a:moveTo>
                                      <a:pt x="0" y="0"/>
                                    </a:moveTo>
                                    <a:lnTo>
                                      <a:pt x="295" y="211"/>
                                    </a:lnTo>
                                    <a:lnTo>
                                      <a:pt x="295" y="666"/>
                                    </a:lnTo>
                                    <a:lnTo>
                                      <a:pt x="0" y="533"/>
                                    </a:lnTo>
                                    <a:lnTo>
                                      <a:pt x="0" y="0"/>
                                    </a:lnTo>
                                    <a:close/>
                                  </a:path>
                                </a:pathLst>
                              </a:custGeom>
                              <a:solidFill>
                                <a:srgbClr val="A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 name="Freeform 10"/>
                            <wps:cNvSpPr>
                              <a:spLocks noChangeArrowheads="1"/>
                            </wps:cNvSpPr>
                            <wps:spPr bwMode="auto">
                              <a:xfrm>
                                <a:off x="39" y="617"/>
                                <a:ext cx="202" cy="45"/>
                              </a:xfrm>
                              <a:custGeom>
                                <a:avLst/>
                                <a:gdLst>
                                  <a:gd name="T0" fmla="*/ 679 w 935"/>
                                  <a:gd name="T1" fmla="*/ 0 h 255"/>
                                  <a:gd name="T2" fmla="*/ 935 w 935"/>
                                  <a:gd name="T3" fmla="*/ 145 h 255"/>
                                  <a:gd name="T4" fmla="*/ 269 w 935"/>
                                  <a:gd name="T5" fmla="*/ 255 h 255"/>
                                  <a:gd name="T6" fmla="*/ 0 w 935"/>
                                  <a:gd name="T7" fmla="*/ 105 h 255"/>
                                  <a:gd name="T8" fmla="*/ 679 w 935"/>
                                  <a:gd name="T9" fmla="*/ 0 h 255"/>
                                </a:gdLst>
                                <a:ahLst/>
                                <a:cxnLst>
                                  <a:cxn ang="0">
                                    <a:pos x="T0" y="T1"/>
                                  </a:cxn>
                                  <a:cxn ang="0">
                                    <a:pos x="T2" y="T3"/>
                                  </a:cxn>
                                  <a:cxn ang="0">
                                    <a:pos x="T4" y="T5"/>
                                  </a:cxn>
                                  <a:cxn ang="0">
                                    <a:pos x="T6" y="T7"/>
                                  </a:cxn>
                                  <a:cxn ang="0">
                                    <a:pos x="T8" y="T9"/>
                                  </a:cxn>
                                </a:cxnLst>
                                <a:rect l="0" t="0" r="r" b="b"/>
                                <a:pathLst>
                                  <a:path w="935" h="255">
                                    <a:moveTo>
                                      <a:pt x="679" y="0"/>
                                    </a:moveTo>
                                    <a:lnTo>
                                      <a:pt x="935" y="145"/>
                                    </a:lnTo>
                                    <a:lnTo>
                                      <a:pt x="269" y="255"/>
                                    </a:lnTo>
                                    <a:lnTo>
                                      <a:pt x="0" y="105"/>
                                    </a:lnTo>
                                    <a:lnTo>
                                      <a:pt x="679" y="0"/>
                                    </a:lnTo>
                                    <a:close/>
                                  </a:path>
                                </a:pathLst>
                              </a:custGeom>
                              <a:solidFill>
                                <a:srgbClr val="C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1" name="Freeform 11"/>
                            <wps:cNvSpPr>
                              <a:spLocks noChangeArrowheads="1"/>
                            </wps:cNvSpPr>
                            <wps:spPr bwMode="auto">
                              <a:xfrm>
                                <a:off x="178" y="532"/>
                                <a:ext cx="150" cy="112"/>
                              </a:xfrm>
                              <a:custGeom>
                                <a:avLst/>
                                <a:gdLst>
                                  <a:gd name="T0" fmla="*/ 308 w 701"/>
                                  <a:gd name="T1" fmla="*/ 600 h 600"/>
                                  <a:gd name="T2" fmla="*/ 0 w 701"/>
                                  <a:gd name="T3" fmla="*/ 419 h 600"/>
                                  <a:gd name="T4" fmla="*/ 410 w 701"/>
                                  <a:gd name="T5" fmla="*/ 0 h 600"/>
                                  <a:gd name="T6" fmla="*/ 701 w 701"/>
                                  <a:gd name="T7" fmla="*/ 163 h 600"/>
                                  <a:gd name="T8" fmla="*/ 308 w 701"/>
                                  <a:gd name="T9" fmla="*/ 600 h 600"/>
                                </a:gdLst>
                                <a:ahLst/>
                                <a:cxnLst>
                                  <a:cxn ang="0">
                                    <a:pos x="T0" y="T1"/>
                                  </a:cxn>
                                  <a:cxn ang="0">
                                    <a:pos x="T2" y="T3"/>
                                  </a:cxn>
                                  <a:cxn ang="0">
                                    <a:pos x="T4" y="T5"/>
                                  </a:cxn>
                                  <a:cxn ang="0">
                                    <a:pos x="T6" y="T7"/>
                                  </a:cxn>
                                  <a:cxn ang="0">
                                    <a:pos x="T8" y="T9"/>
                                  </a:cxn>
                                </a:cxnLst>
                                <a:rect l="0" t="0" r="r" b="b"/>
                                <a:pathLst>
                                  <a:path w="701" h="600">
                                    <a:moveTo>
                                      <a:pt x="308" y="600"/>
                                    </a:moveTo>
                                    <a:lnTo>
                                      <a:pt x="0" y="419"/>
                                    </a:lnTo>
                                    <a:lnTo>
                                      <a:pt x="410" y="0"/>
                                    </a:lnTo>
                                    <a:lnTo>
                                      <a:pt x="701" y="163"/>
                                    </a:lnTo>
                                    <a:lnTo>
                                      <a:pt x="308" y="600"/>
                                    </a:lnTo>
                                    <a:close/>
                                  </a:path>
                                </a:pathLst>
                              </a:custGeom>
                              <a:solidFill>
                                <a:srgbClr val="A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2" name="Freeform 12"/>
                            <wps:cNvSpPr>
                              <a:spLocks noChangeArrowheads="1"/>
                            </wps:cNvSpPr>
                            <wps:spPr bwMode="auto">
                              <a:xfrm>
                                <a:off x="39" y="637"/>
                                <a:ext cx="58" cy="59"/>
                              </a:xfrm>
                              <a:custGeom>
                                <a:avLst/>
                                <a:gdLst>
                                  <a:gd name="T0" fmla="*/ 282 w 282"/>
                                  <a:gd name="T1" fmla="*/ 326 h 326"/>
                                  <a:gd name="T2" fmla="*/ 0 w 282"/>
                                  <a:gd name="T3" fmla="*/ 172 h 326"/>
                                  <a:gd name="T4" fmla="*/ 0 w 282"/>
                                  <a:gd name="T5" fmla="*/ 0 h 326"/>
                                  <a:gd name="T6" fmla="*/ 278 w 282"/>
                                  <a:gd name="T7" fmla="*/ 150 h 326"/>
                                  <a:gd name="T8" fmla="*/ 282 w 282"/>
                                  <a:gd name="T9" fmla="*/ 326 h 326"/>
                                </a:gdLst>
                                <a:ahLst/>
                                <a:cxnLst>
                                  <a:cxn ang="0">
                                    <a:pos x="T0" y="T1"/>
                                  </a:cxn>
                                  <a:cxn ang="0">
                                    <a:pos x="T2" y="T3"/>
                                  </a:cxn>
                                  <a:cxn ang="0">
                                    <a:pos x="T4" y="T5"/>
                                  </a:cxn>
                                  <a:cxn ang="0">
                                    <a:pos x="T6" y="T7"/>
                                  </a:cxn>
                                  <a:cxn ang="0">
                                    <a:pos x="T8" y="T9"/>
                                  </a:cxn>
                                </a:cxnLst>
                                <a:rect l="0" t="0" r="r" b="b"/>
                                <a:pathLst>
                                  <a:path w="282" h="326">
                                    <a:moveTo>
                                      <a:pt x="282" y="326"/>
                                    </a:moveTo>
                                    <a:lnTo>
                                      <a:pt x="0" y="172"/>
                                    </a:lnTo>
                                    <a:lnTo>
                                      <a:pt x="0" y="0"/>
                                    </a:lnTo>
                                    <a:lnTo>
                                      <a:pt x="278" y="150"/>
                                    </a:lnTo>
                                    <a:lnTo>
                                      <a:pt x="282" y="326"/>
                                    </a:lnTo>
                                    <a:close/>
                                  </a:path>
                                </a:pathLst>
                              </a:custGeom>
                              <a:solidFill>
                                <a:srgbClr val="A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3" name="Freeform 13"/>
                            <wps:cNvSpPr>
                              <a:spLocks noChangeArrowheads="1"/>
                            </wps:cNvSpPr>
                            <wps:spPr bwMode="auto">
                              <a:xfrm>
                                <a:off x="481" y="351"/>
                                <a:ext cx="60" cy="112"/>
                              </a:xfrm>
                              <a:custGeom>
                                <a:avLst/>
                                <a:gdLst>
                                  <a:gd name="T0" fmla="*/ 0 w 291"/>
                                  <a:gd name="T1" fmla="*/ 0 h 604"/>
                                  <a:gd name="T2" fmla="*/ 291 w 291"/>
                                  <a:gd name="T3" fmla="*/ 150 h 604"/>
                                  <a:gd name="T4" fmla="*/ 291 w 291"/>
                                  <a:gd name="T5" fmla="*/ 604 h 604"/>
                                  <a:gd name="T6" fmla="*/ 0 w 291"/>
                                  <a:gd name="T7" fmla="*/ 436 h 604"/>
                                  <a:gd name="T8" fmla="*/ 0 w 291"/>
                                  <a:gd name="T9" fmla="*/ 0 h 604"/>
                                </a:gdLst>
                                <a:ahLst/>
                                <a:cxnLst>
                                  <a:cxn ang="0">
                                    <a:pos x="T0" y="T1"/>
                                  </a:cxn>
                                  <a:cxn ang="0">
                                    <a:pos x="T2" y="T3"/>
                                  </a:cxn>
                                  <a:cxn ang="0">
                                    <a:pos x="T4" y="T5"/>
                                  </a:cxn>
                                  <a:cxn ang="0">
                                    <a:pos x="T6" y="T7"/>
                                  </a:cxn>
                                  <a:cxn ang="0">
                                    <a:pos x="T8" y="T9"/>
                                  </a:cxn>
                                </a:cxnLst>
                                <a:rect l="0" t="0" r="r" b="b"/>
                                <a:pathLst>
                                  <a:path w="291" h="604">
                                    <a:moveTo>
                                      <a:pt x="0" y="0"/>
                                    </a:moveTo>
                                    <a:lnTo>
                                      <a:pt x="291" y="150"/>
                                    </a:lnTo>
                                    <a:lnTo>
                                      <a:pt x="291" y="604"/>
                                    </a:lnTo>
                                    <a:lnTo>
                                      <a:pt x="0" y="436"/>
                                    </a:lnTo>
                                    <a:lnTo>
                                      <a:pt x="0" y="0"/>
                                    </a:lnTo>
                                    <a:close/>
                                  </a:path>
                                </a:pathLst>
                              </a:custGeom>
                              <a:solidFill>
                                <a:srgbClr val="8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4" name="Freeform 14"/>
                            <wps:cNvSpPr>
                              <a:spLocks noChangeArrowheads="1"/>
                            </wps:cNvSpPr>
                            <wps:spPr bwMode="auto">
                              <a:xfrm>
                                <a:off x="1" y="286"/>
                                <a:ext cx="60" cy="357"/>
                              </a:xfrm>
                              <a:custGeom>
                                <a:avLst/>
                                <a:gdLst>
                                  <a:gd name="T0" fmla="*/ 0 w 291"/>
                                  <a:gd name="T1" fmla="*/ 0 h 1879"/>
                                  <a:gd name="T2" fmla="*/ 291 w 291"/>
                                  <a:gd name="T3" fmla="*/ 177 h 1879"/>
                                  <a:gd name="T4" fmla="*/ 291 w 291"/>
                                  <a:gd name="T5" fmla="*/ 1879 h 1879"/>
                                  <a:gd name="T6" fmla="*/ 0 w 291"/>
                                  <a:gd name="T7" fmla="*/ 1720 h 1879"/>
                                  <a:gd name="T8" fmla="*/ 0 w 291"/>
                                  <a:gd name="T9" fmla="*/ 0 h 1879"/>
                                </a:gdLst>
                                <a:ahLst/>
                                <a:cxnLst>
                                  <a:cxn ang="0">
                                    <a:pos x="T0" y="T1"/>
                                  </a:cxn>
                                  <a:cxn ang="0">
                                    <a:pos x="T2" y="T3"/>
                                  </a:cxn>
                                  <a:cxn ang="0">
                                    <a:pos x="T4" y="T5"/>
                                  </a:cxn>
                                  <a:cxn ang="0">
                                    <a:pos x="T6" y="T7"/>
                                  </a:cxn>
                                  <a:cxn ang="0">
                                    <a:pos x="T8" y="T9"/>
                                  </a:cxn>
                                </a:cxnLst>
                                <a:rect l="0" t="0" r="r" b="b"/>
                                <a:pathLst>
                                  <a:path w="291" h="1879">
                                    <a:moveTo>
                                      <a:pt x="0" y="0"/>
                                    </a:moveTo>
                                    <a:lnTo>
                                      <a:pt x="291" y="177"/>
                                    </a:lnTo>
                                    <a:lnTo>
                                      <a:pt x="291" y="1879"/>
                                    </a:lnTo>
                                    <a:lnTo>
                                      <a:pt x="0" y="1720"/>
                                    </a:lnTo>
                                    <a:lnTo>
                                      <a:pt x="0" y="0"/>
                                    </a:lnTo>
                                    <a:close/>
                                  </a:path>
                                </a:pathLst>
                              </a:custGeom>
                              <a:solidFill>
                                <a:srgbClr val="00C0C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5" name="Freeform 15"/>
                            <wps:cNvSpPr>
                              <a:spLocks noChangeArrowheads="1"/>
                            </wps:cNvSpPr>
                            <wps:spPr bwMode="auto">
                              <a:xfrm>
                                <a:off x="478" y="330"/>
                                <a:ext cx="236" cy="52"/>
                              </a:xfrm>
                              <a:custGeom>
                                <a:avLst/>
                                <a:gdLst>
                                  <a:gd name="T0" fmla="*/ 780 w 1089"/>
                                  <a:gd name="T1" fmla="*/ 0 h 291"/>
                                  <a:gd name="T2" fmla="*/ 1089 w 1089"/>
                                  <a:gd name="T3" fmla="*/ 168 h 291"/>
                                  <a:gd name="T4" fmla="*/ 295 w 1089"/>
                                  <a:gd name="T5" fmla="*/ 291 h 291"/>
                                  <a:gd name="T6" fmla="*/ 0 w 1089"/>
                                  <a:gd name="T7" fmla="*/ 106 h 291"/>
                                  <a:gd name="T8" fmla="*/ 780 w 1089"/>
                                  <a:gd name="T9" fmla="*/ 0 h 291"/>
                                </a:gdLst>
                                <a:ahLst/>
                                <a:cxnLst>
                                  <a:cxn ang="0">
                                    <a:pos x="T0" y="T1"/>
                                  </a:cxn>
                                  <a:cxn ang="0">
                                    <a:pos x="T2" y="T3"/>
                                  </a:cxn>
                                  <a:cxn ang="0">
                                    <a:pos x="T4" y="T5"/>
                                  </a:cxn>
                                  <a:cxn ang="0">
                                    <a:pos x="T6" y="T7"/>
                                  </a:cxn>
                                  <a:cxn ang="0">
                                    <a:pos x="T8" y="T9"/>
                                  </a:cxn>
                                </a:cxnLst>
                                <a:rect l="0" t="0" r="r" b="b"/>
                                <a:pathLst>
                                  <a:path w="1089" h="291">
                                    <a:moveTo>
                                      <a:pt x="780" y="0"/>
                                    </a:moveTo>
                                    <a:lnTo>
                                      <a:pt x="1089" y="168"/>
                                    </a:lnTo>
                                    <a:lnTo>
                                      <a:pt x="295" y="291"/>
                                    </a:lnTo>
                                    <a:lnTo>
                                      <a:pt x="0" y="106"/>
                                    </a:lnTo>
                                    <a:lnTo>
                                      <a:pt x="780" y="0"/>
                                    </a:lnTo>
                                    <a:close/>
                                  </a:path>
                                </a:pathLst>
                              </a:custGeom>
                              <a:solidFill>
                                <a:srgbClr val="C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6" name="Freeform 16"/>
                            <wps:cNvSpPr>
                              <a:spLocks noChangeArrowheads="1"/>
                            </wps:cNvSpPr>
                            <wps:spPr bwMode="auto">
                              <a:xfrm>
                                <a:off x="438" y="552"/>
                                <a:ext cx="242" cy="66"/>
                              </a:xfrm>
                              <a:custGeom>
                                <a:avLst/>
                                <a:gdLst>
                                  <a:gd name="T0" fmla="*/ 802 w 1116"/>
                                  <a:gd name="T1" fmla="*/ 0 h 362"/>
                                  <a:gd name="T2" fmla="*/ 1116 w 1116"/>
                                  <a:gd name="T3" fmla="*/ 168 h 362"/>
                                  <a:gd name="T4" fmla="*/ 4 w 1116"/>
                                  <a:gd name="T5" fmla="*/ 362 h 362"/>
                                  <a:gd name="T6" fmla="*/ 0 w 1116"/>
                                  <a:gd name="T7" fmla="*/ 124 h 362"/>
                                  <a:gd name="T8" fmla="*/ 802 w 1116"/>
                                  <a:gd name="T9" fmla="*/ 0 h 362"/>
                                </a:gdLst>
                                <a:ahLst/>
                                <a:cxnLst>
                                  <a:cxn ang="0">
                                    <a:pos x="T0" y="T1"/>
                                  </a:cxn>
                                  <a:cxn ang="0">
                                    <a:pos x="T2" y="T3"/>
                                  </a:cxn>
                                  <a:cxn ang="0">
                                    <a:pos x="T4" y="T5"/>
                                  </a:cxn>
                                  <a:cxn ang="0">
                                    <a:pos x="T6" y="T7"/>
                                  </a:cxn>
                                  <a:cxn ang="0">
                                    <a:pos x="T8" y="T9"/>
                                  </a:cxn>
                                </a:cxnLst>
                                <a:rect l="0" t="0" r="r" b="b"/>
                                <a:pathLst>
                                  <a:path w="1116" h="362">
                                    <a:moveTo>
                                      <a:pt x="802" y="0"/>
                                    </a:moveTo>
                                    <a:lnTo>
                                      <a:pt x="1116" y="168"/>
                                    </a:lnTo>
                                    <a:lnTo>
                                      <a:pt x="4" y="362"/>
                                    </a:lnTo>
                                    <a:lnTo>
                                      <a:pt x="0" y="124"/>
                                    </a:lnTo>
                                    <a:lnTo>
                                      <a:pt x="802" y="0"/>
                                    </a:lnTo>
                                    <a:close/>
                                  </a:path>
                                </a:pathLst>
                              </a:custGeom>
                              <a:solidFill>
                                <a:srgbClr val="C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7" name="Freeform 17"/>
                            <wps:cNvSpPr>
                              <a:spLocks noChangeArrowheads="1"/>
                            </wps:cNvSpPr>
                            <wps:spPr bwMode="auto">
                              <a:xfrm>
                                <a:off x="618" y="393"/>
                                <a:ext cx="60" cy="188"/>
                              </a:xfrm>
                              <a:custGeom>
                                <a:avLst/>
                                <a:gdLst>
                                  <a:gd name="T0" fmla="*/ 0 w 291"/>
                                  <a:gd name="T1" fmla="*/ 27 h 997"/>
                                  <a:gd name="T2" fmla="*/ 291 w 291"/>
                                  <a:gd name="T3" fmla="*/ 0 h 997"/>
                                  <a:gd name="T4" fmla="*/ 291 w 291"/>
                                  <a:gd name="T5" fmla="*/ 997 h 997"/>
                                  <a:gd name="T6" fmla="*/ 0 w 291"/>
                                  <a:gd name="T7" fmla="*/ 833 h 997"/>
                                  <a:gd name="T8" fmla="*/ 0 w 291"/>
                                  <a:gd name="T9" fmla="*/ 27 h 997"/>
                                </a:gdLst>
                                <a:ahLst/>
                                <a:cxnLst>
                                  <a:cxn ang="0">
                                    <a:pos x="T0" y="T1"/>
                                  </a:cxn>
                                  <a:cxn ang="0">
                                    <a:pos x="T2" y="T3"/>
                                  </a:cxn>
                                  <a:cxn ang="0">
                                    <a:pos x="T4" y="T5"/>
                                  </a:cxn>
                                  <a:cxn ang="0">
                                    <a:pos x="T6" y="T7"/>
                                  </a:cxn>
                                  <a:cxn ang="0">
                                    <a:pos x="T8" y="T9"/>
                                  </a:cxn>
                                </a:cxnLst>
                                <a:rect l="0" t="0" r="r" b="b"/>
                                <a:pathLst>
                                  <a:path w="291" h="997">
                                    <a:moveTo>
                                      <a:pt x="0" y="27"/>
                                    </a:moveTo>
                                    <a:lnTo>
                                      <a:pt x="291" y="0"/>
                                    </a:lnTo>
                                    <a:lnTo>
                                      <a:pt x="291" y="997"/>
                                    </a:lnTo>
                                    <a:lnTo>
                                      <a:pt x="0" y="833"/>
                                    </a:lnTo>
                                    <a:lnTo>
                                      <a:pt x="0" y="27"/>
                                    </a:lnTo>
                                    <a:close/>
                                  </a:path>
                                </a:pathLst>
                              </a:custGeom>
                              <a:solidFill>
                                <a:srgbClr val="A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8" name="Freeform 18"/>
                            <wps:cNvSpPr>
                              <a:spLocks noChangeArrowheads="1"/>
                            </wps:cNvSpPr>
                            <wps:spPr bwMode="auto">
                              <a:xfrm>
                                <a:off x="491" y="-21"/>
                                <a:ext cx="189" cy="44"/>
                              </a:xfrm>
                              <a:custGeom>
                                <a:avLst/>
                                <a:gdLst>
                                  <a:gd name="T0" fmla="*/ 595 w 878"/>
                                  <a:gd name="T1" fmla="*/ 0 h 247"/>
                                  <a:gd name="T2" fmla="*/ 878 w 878"/>
                                  <a:gd name="T3" fmla="*/ 164 h 247"/>
                                  <a:gd name="T4" fmla="*/ 295 w 878"/>
                                  <a:gd name="T5" fmla="*/ 247 h 247"/>
                                  <a:gd name="T6" fmla="*/ 0 w 878"/>
                                  <a:gd name="T7" fmla="*/ 93 h 247"/>
                                  <a:gd name="T8" fmla="*/ 595 w 878"/>
                                  <a:gd name="T9" fmla="*/ 0 h 247"/>
                                </a:gdLst>
                                <a:ahLst/>
                                <a:cxnLst>
                                  <a:cxn ang="0">
                                    <a:pos x="T0" y="T1"/>
                                  </a:cxn>
                                  <a:cxn ang="0">
                                    <a:pos x="T2" y="T3"/>
                                  </a:cxn>
                                  <a:cxn ang="0">
                                    <a:pos x="T4" y="T5"/>
                                  </a:cxn>
                                  <a:cxn ang="0">
                                    <a:pos x="T6" y="T7"/>
                                  </a:cxn>
                                  <a:cxn ang="0">
                                    <a:pos x="T8" y="T9"/>
                                  </a:cxn>
                                </a:cxnLst>
                                <a:rect l="0" t="0" r="r" b="b"/>
                                <a:pathLst>
                                  <a:path w="878" h="247">
                                    <a:moveTo>
                                      <a:pt x="595" y="0"/>
                                    </a:moveTo>
                                    <a:lnTo>
                                      <a:pt x="878" y="164"/>
                                    </a:lnTo>
                                    <a:lnTo>
                                      <a:pt x="295" y="247"/>
                                    </a:lnTo>
                                    <a:lnTo>
                                      <a:pt x="0" y="93"/>
                                    </a:lnTo>
                                    <a:lnTo>
                                      <a:pt x="595" y="0"/>
                                    </a:lnTo>
                                    <a:close/>
                                  </a:path>
                                </a:pathLst>
                              </a:custGeom>
                              <a:solidFill>
                                <a:srgbClr val="00C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9" name="Freeform 19"/>
                            <wps:cNvSpPr>
                              <a:spLocks noChangeArrowheads="1"/>
                            </wps:cNvSpPr>
                            <wps:spPr bwMode="auto">
                              <a:xfrm>
                                <a:off x="418" y="8"/>
                                <a:ext cx="261" cy="583"/>
                              </a:xfrm>
                              <a:custGeom>
                                <a:avLst/>
                                <a:gdLst>
                                  <a:gd name="T0" fmla="*/ 1204 w 1204"/>
                                  <a:gd name="T1" fmla="*/ 1755 h 3056"/>
                                  <a:gd name="T2" fmla="*/ 1204 w 1204"/>
                                  <a:gd name="T3" fmla="*/ 0 h 3056"/>
                                  <a:gd name="T4" fmla="*/ 626 w 1204"/>
                                  <a:gd name="T5" fmla="*/ 92 h 3056"/>
                                  <a:gd name="T6" fmla="*/ 618 w 1204"/>
                                  <a:gd name="T7" fmla="*/ 313 h 3056"/>
                                  <a:gd name="T8" fmla="*/ 0 w 1204"/>
                                  <a:gd name="T9" fmla="*/ 388 h 3056"/>
                                  <a:gd name="T10" fmla="*/ 5 w 1204"/>
                                  <a:gd name="T11" fmla="*/ 3056 h 3056"/>
                                  <a:gd name="T12" fmla="*/ 1076 w 1204"/>
                                  <a:gd name="T13" fmla="*/ 2888 h 3056"/>
                                  <a:gd name="T14" fmla="*/ 1076 w 1204"/>
                                  <a:gd name="T15" fmla="*/ 1936 h 3056"/>
                                  <a:gd name="T16" fmla="*/ 648 w 1204"/>
                                  <a:gd name="T17" fmla="*/ 2010 h 3056"/>
                                  <a:gd name="T18" fmla="*/ 648 w 1204"/>
                                  <a:gd name="T19" fmla="*/ 2293 h 3056"/>
                                  <a:gd name="T20" fmla="*/ 450 w 1204"/>
                                  <a:gd name="T21" fmla="*/ 2315 h 3056"/>
                                  <a:gd name="T22" fmla="*/ 450 w 1204"/>
                                  <a:gd name="T23" fmla="*/ 1874 h 3056"/>
                                  <a:gd name="T24" fmla="*/ 1204 w 1204"/>
                                  <a:gd name="T25" fmla="*/ 1755 h 30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04" h="3056">
                                    <a:moveTo>
                                      <a:pt x="1204" y="1755"/>
                                    </a:moveTo>
                                    <a:lnTo>
                                      <a:pt x="1204" y="0"/>
                                    </a:lnTo>
                                    <a:lnTo>
                                      <a:pt x="626" y="92"/>
                                    </a:lnTo>
                                    <a:lnTo>
                                      <a:pt x="618" y="313"/>
                                    </a:lnTo>
                                    <a:lnTo>
                                      <a:pt x="0" y="388"/>
                                    </a:lnTo>
                                    <a:lnTo>
                                      <a:pt x="5" y="3056"/>
                                    </a:lnTo>
                                    <a:lnTo>
                                      <a:pt x="1076" y="2888"/>
                                    </a:lnTo>
                                    <a:lnTo>
                                      <a:pt x="1076" y="1936"/>
                                    </a:lnTo>
                                    <a:lnTo>
                                      <a:pt x="648" y="2010"/>
                                    </a:lnTo>
                                    <a:lnTo>
                                      <a:pt x="648" y="2293"/>
                                    </a:lnTo>
                                    <a:lnTo>
                                      <a:pt x="450" y="2315"/>
                                    </a:lnTo>
                                    <a:lnTo>
                                      <a:pt x="450" y="1874"/>
                                    </a:lnTo>
                                    <a:lnTo>
                                      <a:pt x="1204" y="1755"/>
                                    </a:lnTo>
                                    <a:close/>
                                  </a:path>
                                </a:pathLst>
                              </a:custGeom>
                              <a:solidFill>
                                <a:srgbClr val="40FF4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0" name="Freeform 20"/>
                            <wps:cNvSpPr>
                              <a:spLocks noChangeArrowheads="1"/>
                            </wps:cNvSpPr>
                            <wps:spPr bwMode="auto">
                              <a:xfrm>
                                <a:off x="524" y="374"/>
                                <a:ext cx="18" cy="91"/>
                              </a:xfrm>
                              <a:custGeom>
                                <a:avLst/>
                                <a:gdLst>
                                  <a:gd name="T0" fmla="*/ 9 w 97"/>
                                  <a:gd name="T1" fmla="*/ 0 h 494"/>
                                  <a:gd name="T2" fmla="*/ 97 w 97"/>
                                  <a:gd name="T3" fmla="*/ 40 h 494"/>
                                  <a:gd name="T4" fmla="*/ 97 w 97"/>
                                  <a:gd name="T5" fmla="*/ 494 h 494"/>
                                  <a:gd name="T6" fmla="*/ 0 w 97"/>
                                  <a:gd name="T7" fmla="*/ 388 h 494"/>
                                  <a:gd name="T8" fmla="*/ 9 w 97"/>
                                  <a:gd name="T9" fmla="*/ 0 h 494"/>
                                </a:gdLst>
                                <a:ahLst/>
                                <a:cxnLst>
                                  <a:cxn ang="0">
                                    <a:pos x="T0" y="T1"/>
                                  </a:cxn>
                                  <a:cxn ang="0">
                                    <a:pos x="T2" y="T3"/>
                                  </a:cxn>
                                  <a:cxn ang="0">
                                    <a:pos x="T4" y="T5"/>
                                  </a:cxn>
                                  <a:cxn ang="0">
                                    <a:pos x="T6" y="T7"/>
                                  </a:cxn>
                                  <a:cxn ang="0">
                                    <a:pos x="T8" y="T9"/>
                                  </a:cxn>
                                </a:cxnLst>
                                <a:rect l="0" t="0" r="r" b="b"/>
                                <a:pathLst>
                                  <a:path w="97" h="494">
                                    <a:moveTo>
                                      <a:pt x="9" y="0"/>
                                    </a:moveTo>
                                    <a:lnTo>
                                      <a:pt x="97" y="40"/>
                                    </a:lnTo>
                                    <a:lnTo>
                                      <a:pt x="97" y="494"/>
                                    </a:lnTo>
                                    <a:lnTo>
                                      <a:pt x="0" y="388"/>
                                    </a:lnTo>
                                    <a:lnTo>
                                      <a:pt x="9" y="0"/>
                                    </a:lnTo>
                                    <a:close/>
                                  </a:path>
                                </a:pathLst>
                              </a:custGeom>
                              <a:solidFill>
                                <a:srgbClr val="A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1" name="Freeform 21"/>
                            <wps:cNvSpPr>
                              <a:spLocks noChangeArrowheads="1"/>
                            </wps:cNvSpPr>
                            <wps:spPr bwMode="auto">
                              <a:xfrm>
                                <a:off x="492" y="-1"/>
                                <a:ext cx="62" cy="58"/>
                              </a:xfrm>
                              <a:custGeom>
                                <a:avLst/>
                                <a:gdLst>
                                  <a:gd name="T0" fmla="*/ 296 w 300"/>
                                  <a:gd name="T1" fmla="*/ 322 h 322"/>
                                  <a:gd name="T2" fmla="*/ 0 w 300"/>
                                  <a:gd name="T3" fmla="*/ 167 h 322"/>
                                  <a:gd name="T4" fmla="*/ 0 w 300"/>
                                  <a:gd name="T5" fmla="*/ 0 h 322"/>
                                  <a:gd name="T6" fmla="*/ 300 w 300"/>
                                  <a:gd name="T7" fmla="*/ 145 h 322"/>
                                  <a:gd name="T8" fmla="*/ 296 w 300"/>
                                  <a:gd name="T9" fmla="*/ 322 h 322"/>
                                </a:gdLst>
                                <a:ahLst/>
                                <a:cxnLst>
                                  <a:cxn ang="0">
                                    <a:pos x="T0" y="T1"/>
                                  </a:cxn>
                                  <a:cxn ang="0">
                                    <a:pos x="T2" y="T3"/>
                                  </a:cxn>
                                  <a:cxn ang="0">
                                    <a:pos x="T4" y="T5"/>
                                  </a:cxn>
                                  <a:cxn ang="0">
                                    <a:pos x="T6" y="T7"/>
                                  </a:cxn>
                                  <a:cxn ang="0">
                                    <a:pos x="T8" y="T9"/>
                                  </a:cxn>
                                </a:cxnLst>
                                <a:rect l="0" t="0" r="r" b="b"/>
                                <a:pathLst>
                                  <a:path w="300" h="322">
                                    <a:moveTo>
                                      <a:pt x="296" y="322"/>
                                    </a:moveTo>
                                    <a:lnTo>
                                      <a:pt x="0" y="167"/>
                                    </a:lnTo>
                                    <a:lnTo>
                                      <a:pt x="0" y="0"/>
                                    </a:lnTo>
                                    <a:lnTo>
                                      <a:pt x="300" y="145"/>
                                    </a:lnTo>
                                    <a:lnTo>
                                      <a:pt x="296" y="322"/>
                                    </a:lnTo>
                                    <a:close/>
                                  </a:path>
                                </a:pathLst>
                              </a:custGeom>
                              <a:solidFill>
                                <a:srgbClr val="008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2" name="Freeform 22"/>
                            <wps:cNvSpPr>
                              <a:spLocks noChangeArrowheads="1"/>
                            </wps:cNvSpPr>
                            <wps:spPr bwMode="auto">
                              <a:xfrm>
                                <a:off x="401" y="54"/>
                                <a:ext cx="316" cy="600"/>
                              </a:xfrm>
                              <a:custGeom>
                                <a:avLst/>
                                <a:gdLst>
                                  <a:gd name="T0" fmla="*/ 816 w 1455"/>
                                  <a:gd name="T1" fmla="*/ 0 h 3144"/>
                                  <a:gd name="T2" fmla="*/ 816 w 1455"/>
                                  <a:gd name="T3" fmla="*/ 176 h 3144"/>
                                  <a:gd name="T4" fmla="*/ 189 w 1455"/>
                                  <a:gd name="T5" fmla="*/ 273 h 3144"/>
                                  <a:gd name="T6" fmla="*/ 189 w 1455"/>
                                  <a:gd name="T7" fmla="*/ 2932 h 3144"/>
                                  <a:gd name="T8" fmla="*/ 1274 w 1455"/>
                                  <a:gd name="T9" fmla="*/ 2760 h 3144"/>
                                  <a:gd name="T10" fmla="*/ 1274 w 1455"/>
                                  <a:gd name="T11" fmla="*/ 1786 h 3144"/>
                                  <a:gd name="T12" fmla="*/ 838 w 1455"/>
                                  <a:gd name="T13" fmla="*/ 1861 h 3144"/>
                                  <a:gd name="T14" fmla="*/ 838 w 1455"/>
                                  <a:gd name="T15" fmla="*/ 2134 h 3144"/>
                                  <a:gd name="T16" fmla="*/ 657 w 1455"/>
                                  <a:gd name="T17" fmla="*/ 2165 h 3144"/>
                                  <a:gd name="T18" fmla="*/ 657 w 1455"/>
                                  <a:gd name="T19" fmla="*/ 1724 h 3144"/>
                                  <a:gd name="T20" fmla="*/ 1455 w 1455"/>
                                  <a:gd name="T21" fmla="*/ 1601 h 3144"/>
                                  <a:gd name="T22" fmla="*/ 1455 w 1455"/>
                                  <a:gd name="T23" fmla="*/ 2928 h 3144"/>
                                  <a:gd name="T24" fmla="*/ 0 w 1455"/>
                                  <a:gd name="T25" fmla="*/ 3144 h 3144"/>
                                  <a:gd name="T26" fmla="*/ 0 w 1455"/>
                                  <a:gd name="T27" fmla="*/ 128 h 3144"/>
                                  <a:gd name="T28" fmla="*/ 816 w 1455"/>
                                  <a:gd name="T29" fmla="*/ 0 h 3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455" h="3144">
                                    <a:moveTo>
                                      <a:pt x="816" y="0"/>
                                    </a:moveTo>
                                    <a:lnTo>
                                      <a:pt x="816" y="176"/>
                                    </a:lnTo>
                                    <a:lnTo>
                                      <a:pt x="189" y="273"/>
                                    </a:lnTo>
                                    <a:lnTo>
                                      <a:pt x="189" y="2932"/>
                                    </a:lnTo>
                                    <a:lnTo>
                                      <a:pt x="1274" y="2760"/>
                                    </a:lnTo>
                                    <a:lnTo>
                                      <a:pt x="1274" y="1786"/>
                                    </a:lnTo>
                                    <a:lnTo>
                                      <a:pt x="838" y="1861"/>
                                    </a:lnTo>
                                    <a:lnTo>
                                      <a:pt x="838" y="2134"/>
                                    </a:lnTo>
                                    <a:lnTo>
                                      <a:pt x="657" y="2165"/>
                                    </a:lnTo>
                                    <a:lnTo>
                                      <a:pt x="657" y="1724"/>
                                    </a:lnTo>
                                    <a:lnTo>
                                      <a:pt x="1455" y="1601"/>
                                    </a:lnTo>
                                    <a:lnTo>
                                      <a:pt x="1455" y="2928"/>
                                    </a:lnTo>
                                    <a:lnTo>
                                      <a:pt x="0" y="3144"/>
                                    </a:lnTo>
                                    <a:lnTo>
                                      <a:pt x="0" y="128"/>
                                    </a:lnTo>
                                    <a:lnTo>
                                      <a:pt x="816" y="0"/>
                                    </a:lnTo>
                                    <a:close/>
                                  </a:path>
                                </a:pathLst>
                              </a:custGeom>
                              <a:solidFill>
                                <a:srgbClr val="FF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3" name="Freeform 23"/>
                            <wps:cNvSpPr>
                              <a:spLocks noChangeArrowheads="1"/>
                            </wps:cNvSpPr>
                            <wps:spPr bwMode="auto">
                              <a:xfrm>
                                <a:off x="338" y="23"/>
                                <a:ext cx="240" cy="53"/>
                              </a:xfrm>
                              <a:custGeom>
                                <a:avLst/>
                                <a:gdLst>
                                  <a:gd name="T0" fmla="*/ 803 w 1107"/>
                                  <a:gd name="T1" fmla="*/ 0 h 295"/>
                                  <a:gd name="T2" fmla="*/ 1107 w 1107"/>
                                  <a:gd name="T3" fmla="*/ 163 h 295"/>
                                  <a:gd name="T4" fmla="*/ 287 w 1107"/>
                                  <a:gd name="T5" fmla="*/ 295 h 295"/>
                                  <a:gd name="T6" fmla="*/ 0 w 1107"/>
                                  <a:gd name="T7" fmla="*/ 123 h 295"/>
                                  <a:gd name="T8" fmla="*/ 803 w 1107"/>
                                  <a:gd name="T9" fmla="*/ 0 h 295"/>
                                </a:gdLst>
                                <a:ahLst/>
                                <a:cxnLst>
                                  <a:cxn ang="0">
                                    <a:pos x="T0" y="T1"/>
                                  </a:cxn>
                                  <a:cxn ang="0">
                                    <a:pos x="T2" y="T3"/>
                                  </a:cxn>
                                  <a:cxn ang="0">
                                    <a:pos x="T4" y="T5"/>
                                  </a:cxn>
                                  <a:cxn ang="0">
                                    <a:pos x="T6" y="T7"/>
                                  </a:cxn>
                                  <a:cxn ang="0">
                                    <a:pos x="T8" y="T9"/>
                                  </a:cxn>
                                </a:cxnLst>
                                <a:rect l="0" t="0" r="r" b="b"/>
                                <a:pathLst>
                                  <a:path w="1107" h="295">
                                    <a:moveTo>
                                      <a:pt x="803" y="0"/>
                                    </a:moveTo>
                                    <a:lnTo>
                                      <a:pt x="1107" y="163"/>
                                    </a:lnTo>
                                    <a:lnTo>
                                      <a:pt x="287" y="295"/>
                                    </a:lnTo>
                                    <a:lnTo>
                                      <a:pt x="0" y="123"/>
                                    </a:lnTo>
                                    <a:lnTo>
                                      <a:pt x="803" y="0"/>
                                    </a:lnTo>
                                    <a:close/>
                                  </a:path>
                                </a:pathLst>
                              </a:custGeom>
                              <a:solidFill>
                                <a:srgbClr val="C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4" name="Freeform 24"/>
                            <wps:cNvSpPr>
                              <a:spLocks noChangeArrowheads="1"/>
                            </wps:cNvSpPr>
                            <wps:spPr bwMode="auto">
                              <a:xfrm>
                                <a:off x="65" y="319"/>
                                <a:ext cx="231" cy="326"/>
                              </a:xfrm>
                              <a:custGeom>
                                <a:avLst/>
                                <a:gdLst>
                                  <a:gd name="T0" fmla="*/ 0 w 1067"/>
                                  <a:gd name="T1" fmla="*/ 0 h 1720"/>
                                  <a:gd name="T2" fmla="*/ 1067 w 1067"/>
                                  <a:gd name="T3" fmla="*/ 732 h 1720"/>
                                  <a:gd name="T4" fmla="*/ 1058 w 1067"/>
                                  <a:gd name="T5" fmla="*/ 1191 h 1720"/>
                                  <a:gd name="T6" fmla="*/ 666 w 1067"/>
                                  <a:gd name="T7" fmla="*/ 1618 h 1720"/>
                                  <a:gd name="T8" fmla="*/ 0 w 1067"/>
                                  <a:gd name="T9" fmla="*/ 1720 h 1720"/>
                                  <a:gd name="T10" fmla="*/ 0 w 1067"/>
                                  <a:gd name="T11" fmla="*/ 0 h 1720"/>
                                </a:gdLst>
                                <a:ahLst/>
                                <a:cxnLst>
                                  <a:cxn ang="0">
                                    <a:pos x="T0" y="T1"/>
                                  </a:cxn>
                                  <a:cxn ang="0">
                                    <a:pos x="T2" y="T3"/>
                                  </a:cxn>
                                  <a:cxn ang="0">
                                    <a:pos x="T4" y="T5"/>
                                  </a:cxn>
                                  <a:cxn ang="0">
                                    <a:pos x="T6" y="T7"/>
                                  </a:cxn>
                                  <a:cxn ang="0">
                                    <a:pos x="T8" y="T9"/>
                                  </a:cxn>
                                  <a:cxn ang="0">
                                    <a:pos x="T10" y="T11"/>
                                  </a:cxn>
                                </a:cxnLst>
                                <a:rect l="0" t="0" r="r" b="b"/>
                                <a:pathLst>
                                  <a:path w="1067" h="1720">
                                    <a:moveTo>
                                      <a:pt x="0" y="0"/>
                                    </a:moveTo>
                                    <a:lnTo>
                                      <a:pt x="1067" y="732"/>
                                    </a:lnTo>
                                    <a:lnTo>
                                      <a:pt x="1058" y="1191"/>
                                    </a:lnTo>
                                    <a:lnTo>
                                      <a:pt x="666" y="1618"/>
                                    </a:lnTo>
                                    <a:lnTo>
                                      <a:pt x="0" y="1720"/>
                                    </a:lnTo>
                                    <a:lnTo>
                                      <a:pt x="0" y="0"/>
                                    </a:lnTo>
                                    <a:close/>
                                  </a:path>
                                </a:pathLst>
                              </a:custGeom>
                              <a:solidFill>
                                <a:srgbClr val="40FFFF"/>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5" name="Freeform 25"/>
                            <wps:cNvSpPr>
                              <a:spLocks noChangeArrowheads="1"/>
                            </wps:cNvSpPr>
                            <wps:spPr bwMode="auto">
                              <a:xfrm>
                                <a:off x="99" y="83"/>
                                <a:ext cx="266" cy="612"/>
                              </a:xfrm>
                              <a:custGeom>
                                <a:avLst/>
                                <a:gdLst>
                                  <a:gd name="T0" fmla="*/ 0 w 1226"/>
                                  <a:gd name="T1" fmla="*/ 3038 h 3206"/>
                                  <a:gd name="T2" fmla="*/ 666 w 1226"/>
                                  <a:gd name="T3" fmla="*/ 2932 h 3206"/>
                                  <a:gd name="T4" fmla="*/ 1059 w 1226"/>
                                  <a:gd name="T5" fmla="*/ 2500 h 3206"/>
                                  <a:gd name="T6" fmla="*/ 1063 w 1226"/>
                                  <a:gd name="T7" fmla="*/ 2072 h 3206"/>
                                  <a:gd name="T8" fmla="*/ 0 w 1226"/>
                                  <a:gd name="T9" fmla="*/ 1345 h 3206"/>
                                  <a:gd name="T10" fmla="*/ 0 w 1226"/>
                                  <a:gd name="T11" fmla="*/ 626 h 3206"/>
                                  <a:gd name="T12" fmla="*/ 468 w 1226"/>
                                  <a:gd name="T13" fmla="*/ 123 h 3206"/>
                                  <a:gd name="T14" fmla="*/ 1213 w 1226"/>
                                  <a:gd name="T15" fmla="*/ 0 h 3206"/>
                                  <a:gd name="T16" fmla="*/ 1213 w 1226"/>
                                  <a:gd name="T17" fmla="*/ 181 h 3206"/>
                                  <a:gd name="T18" fmla="*/ 587 w 1226"/>
                                  <a:gd name="T19" fmla="*/ 291 h 3206"/>
                                  <a:gd name="T20" fmla="*/ 172 w 1226"/>
                                  <a:gd name="T21" fmla="*/ 727 h 3206"/>
                                  <a:gd name="T22" fmla="*/ 172 w 1226"/>
                                  <a:gd name="T23" fmla="*/ 1155 h 3206"/>
                                  <a:gd name="T24" fmla="*/ 1226 w 1226"/>
                                  <a:gd name="T25" fmla="*/ 1909 h 3206"/>
                                  <a:gd name="T26" fmla="*/ 1226 w 1226"/>
                                  <a:gd name="T27" fmla="*/ 2597 h 3206"/>
                                  <a:gd name="T28" fmla="*/ 763 w 1226"/>
                                  <a:gd name="T29" fmla="*/ 3091 h 3206"/>
                                  <a:gd name="T30" fmla="*/ 0 w 1226"/>
                                  <a:gd name="T31" fmla="*/ 3206 h 3206"/>
                                  <a:gd name="T32" fmla="*/ 0 w 1226"/>
                                  <a:gd name="T33" fmla="*/ 3038 h 3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226" h="3206">
                                    <a:moveTo>
                                      <a:pt x="0" y="3038"/>
                                    </a:moveTo>
                                    <a:lnTo>
                                      <a:pt x="666" y="2932"/>
                                    </a:lnTo>
                                    <a:lnTo>
                                      <a:pt x="1059" y="2500"/>
                                    </a:lnTo>
                                    <a:lnTo>
                                      <a:pt x="1063" y="2072"/>
                                    </a:lnTo>
                                    <a:lnTo>
                                      <a:pt x="0" y="1345"/>
                                    </a:lnTo>
                                    <a:lnTo>
                                      <a:pt x="0" y="626"/>
                                    </a:lnTo>
                                    <a:lnTo>
                                      <a:pt x="468" y="123"/>
                                    </a:lnTo>
                                    <a:lnTo>
                                      <a:pt x="1213" y="0"/>
                                    </a:lnTo>
                                    <a:lnTo>
                                      <a:pt x="1213" y="181"/>
                                    </a:lnTo>
                                    <a:lnTo>
                                      <a:pt x="587" y="291"/>
                                    </a:lnTo>
                                    <a:lnTo>
                                      <a:pt x="172" y="727"/>
                                    </a:lnTo>
                                    <a:lnTo>
                                      <a:pt x="172" y="1155"/>
                                    </a:lnTo>
                                    <a:lnTo>
                                      <a:pt x="1226" y="1909"/>
                                    </a:lnTo>
                                    <a:lnTo>
                                      <a:pt x="1226" y="2597"/>
                                    </a:lnTo>
                                    <a:lnTo>
                                      <a:pt x="763" y="3091"/>
                                    </a:lnTo>
                                    <a:lnTo>
                                      <a:pt x="0" y="3206"/>
                                    </a:lnTo>
                                    <a:lnTo>
                                      <a:pt x="0" y="3038"/>
                                    </a:lnTo>
                                    <a:close/>
                                  </a:path>
                                </a:pathLst>
                              </a:custGeom>
                              <a:solidFill>
                                <a:srgbClr val="FF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g:cNvPr id="26" name="Group 26"/>
                            <wpg:cNvGrpSpPr>
                              <a:grpSpLocks/>
                            </wpg:cNvGrpSpPr>
                            <wpg:grpSpPr bwMode="auto">
                              <a:xfrm>
                                <a:off x="0" y="61"/>
                                <a:ext cx="170" cy="125"/>
                                <a:chOff x="0" y="61"/>
                                <a:chExt cx="170" cy="125"/>
                              </a:xfrm>
                            </wpg:grpSpPr>
                            <wps:wsp>
                              <wps:cNvPr id="27" name="Freeform 27"/>
                              <wps:cNvSpPr>
                                <a:spLocks noChangeArrowheads="1"/>
                              </wps:cNvSpPr>
                              <wps:spPr bwMode="auto">
                                <a:xfrm>
                                  <a:off x="61" y="92"/>
                                  <a:ext cx="108" cy="93"/>
                                </a:xfrm>
                                <a:custGeom>
                                  <a:avLst/>
                                  <a:gdLst>
                                    <a:gd name="T0" fmla="*/ 0 w 503"/>
                                    <a:gd name="T1" fmla="*/ 80 h 499"/>
                                    <a:gd name="T2" fmla="*/ 503 w 503"/>
                                    <a:gd name="T3" fmla="*/ 0 h 499"/>
                                    <a:gd name="T4" fmla="*/ 35 w 503"/>
                                    <a:gd name="T5" fmla="*/ 499 h 499"/>
                                    <a:gd name="T6" fmla="*/ 0 w 503"/>
                                    <a:gd name="T7" fmla="*/ 80 h 499"/>
                                  </a:gdLst>
                                  <a:ahLst/>
                                  <a:cxnLst>
                                    <a:cxn ang="0">
                                      <a:pos x="T0" y="T1"/>
                                    </a:cxn>
                                    <a:cxn ang="0">
                                      <a:pos x="T2" y="T3"/>
                                    </a:cxn>
                                    <a:cxn ang="0">
                                      <a:pos x="T4" y="T5"/>
                                    </a:cxn>
                                    <a:cxn ang="0">
                                      <a:pos x="T6" y="T7"/>
                                    </a:cxn>
                                  </a:cxnLst>
                                  <a:rect l="0" t="0" r="r" b="b"/>
                                  <a:pathLst>
                                    <a:path w="503" h="499">
                                      <a:moveTo>
                                        <a:pt x="0" y="80"/>
                                      </a:moveTo>
                                      <a:lnTo>
                                        <a:pt x="503" y="0"/>
                                      </a:lnTo>
                                      <a:lnTo>
                                        <a:pt x="35" y="499"/>
                                      </a:lnTo>
                                      <a:lnTo>
                                        <a:pt x="0" y="80"/>
                                      </a:lnTo>
                                      <a:close/>
                                    </a:path>
                                  </a:pathLst>
                                </a:custGeom>
                                <a:solidFill>
                                  <a:srgbClr val="FFFF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8" name="Freeform 28"/>
                              <wps:cNvSpPr>
                                <a:spLocks noChangeArrowheads="1"/>
                              </wps:cNvSpPr>
                              <wps:spPr bwMode="auto">
                                <a:xfrm>
                                  <a:off x="0" y="73"/>
                                  <a:ext cx="66" cy="110"/>
                                </a:xfrm>
                                <a:custGeom>
                                  <a:avLst/>
                                  <a:gdLst>
                                    <a:gd name="T0" fmla="*/ 0 w 318"/>
                                    <a:gd name="T1" fmla="*/ 0 h 587"/>
                                    <a:gd name="T2" fmla="*/ 318 w 318"/>
                                    <a:gd name="T3" fmla="*/ 181 h 587"/>
                                    <a:gd name="T4" fmla="*/ 318 w 318"/>
                                    <a:gd name="T5" fmla="*/ 587 h 587"/>
                                    <a:gd name="T6" fmla="*/ 0 w 318"/>
                                    <a:gd name="T7" fmla="*/ 415 h 587"/>
                                    <a:gd name="T8" fmla="*/ 0 w 318"/>
                                    <a:gd name="T9" fmla="*/ 0 h 587"/>
                                  </a:gdLst>
                                  <a:ahLst/>
                                  <a:cxnLst>
                                    <a:cxn ang="0">
                                      <a:pos x="T0" y="T1"/>
                                    </a:cxn>
                                    <a:cxn ang="0">
                                      <a:pos x="T2" y="T3"/>
                                    </a:cxn>
                                    <a:cxn ang="0">
                                      <a:pos x="T4" y="T5"/>
                                    </a:cxn>
                                    <a:cxn ang="0">
                                      <a:pos x="T6" y="T7"/>
                                    </a:cxn>
                                    <a:cxn ang="0">
                                      <a:pos x="T8" y="T9"/>
                                    </a:cxn>
                                  </a:cxnLst>
                                  <a:rect l="0" t="0" r="r" b="b"/>
                                  <a:pathLst>
                                    <a:path w="318" h="587">
                                      <a:moveTo>
                                        <a:pt x="0" y="0"/>
                                      </a:moveTo>
                                      <a:lnTo>
                                        <a:pt x="318" y="181"/>
                                      </a:lnTo>
                                      <a:lnTo>
                                        <a:pt x="318" y="587"/>
                                      </a:lnTo>
                                      <a:lnTo>
                                        <a:pt x="0" y="415"/>
                                      </a:lnTo>
                                      <a:lnTo>
                                        <a:pt x="0" y="0"/>
                                      </a:lnTo>
                                      <a:close/>
                                    </a:path>
                                  </a:pathLst>
                                </a:custGeom>
                                <a:solidFill>
                                  <a:srgbClr val="A0A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9" name="Freeform 29"/>
                              <wps:cNvSpPr>
                                <a:spLocks noChangeArrowheads="1"/>
                              </wps:cNvSpPr>
                              <wps:spPr bwMode="auto">
                                <a:xfrm>
                                  <a:off x="1" y="61"/>
                                  <a:ext cx="162" cy="48"/>
                                </a:xfrm>
                                <a:custGeom>
                                  <a:avLst/>
                                  <a:gdLst>
                                    <a:gd name="T0" fmla="*/ 467 w 750"/>
                                    <a:gd name="T1" fmla="*/ 0 h 265"/>
                                    <a:gd name="T2" fmla="*/ 750 w 750"/>
                                    <a:gd name="T3" fmla="*/ 168 h 265"/>
                                    <a:gd name="T4" fmla="*/ 318 w 750"/>
                                    <a:gd name="T5" fmla="*/ 265 h 265"/>
                                    <a:gd name="T6" fmla="*/ 0 w 750"/>
                                    <a:gd name="T7" fmla="*/ 75 h 265"/>
                                    <a:gd name="T8" fmla="*/ 467 w 750"/>
                                    <a:gd name="T9" fmla="*/ 0 h 265"/>
                                  </a:gdLst>
                                  <a:ahLst/>
                                  <a:cxnLst>
                                    <a:cxn ang="0">
                                      <a:pos x="T0" y="T1"/>
                                    </a:cxn>
                                    <a:cxn ang="0">
                                      <a:pos x="T2" y="T3"/>
                                    </a:cxn>
                                    <a:cxn ang="0">
                                      <a:pos x="T4" y="T5"/>
                                    </a:cxn>
                                    <a:cxn ang="0">
                                      <a:pos x="T6" y="T7"/>
                                    </a:cxn>
                                    <a:cxn ang="0">
                                      <a:pos x="T8" y="T9"/>
                                    </a:cxn>
                                  </a:cxnLst>
                                  <a:rect l="0" t="0" r="r" b="b"/>
                                  <a:pathLst>
                                    <a:path w="750" h="265">
                                      <a:moveTo>
                                        <a:pt x="467" y="0"/>
                                      </a:moveTo>
                                      <a:lnTo>
                                        <a:pt x="750" y="168"/>
                                      </a:lnTo>
                                      <a:lnTo>
                                        <a:pt x="318" y="265"/>
                                      </a:lnTo>
                                      <a:lnTo>
                                        <a:pt x="0" y="75"/>
                                      </a:lnTo>
                                      <a:lnTo>
                                        <a:pt x="467" y="0"/>
                                      </a:lnTo>
                                      <a:close/>
                                    </a:path>
                                  </a:pathLst>
                                </a:custGeom>
                                <a:solidFill>
                                  <a:srgbClr val="E0E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1824F136">
                  <v:group id="Group 1" style="position:absolute;margin-left:0;margin-top:-1.05pt;width:35.9pt;height:35.9pt;z-index:251657728;mso-wrap-distance-left:0;mso-wrap-distance-right:0;mso-position-horizontal-relative:margin" coordsize="717,718" coordorigin=",-21" o:spid="_x0000_s1026" w14:anchorId="29665D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">
                    <v:shape id="Freeform 2" style="position:absolute;left:337;top:45;width:60;height:608;visibility:visible;mso-wrap-style:none;v-text-anchor:middle" coordsize="291,3188" o:spid="_x0000_s1027" fillcolor="#a00000" stroked="f" strokecolor="gray" path="m,l291,172r,3016l26,30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">
                      <v:path o:connecttype="custom" o:connectlocs="0,0;60,33;60,608;5,579;0,0" o:connectangles="0,0,0,0,0"/>
                    </v:shape>
                    <v:shape id="Freeform 3" style="position:absolute;left:110;top:116;width:228;height:330;visibility:visible;mso-wrap-style:none;v-text-anchor:middle" coordsize="1054,1737" o:spid="_x0000_s1028" fillcolor="#ffa040" stroked="f" strokecolor="gray" path="m1054,1737l,987,,551,428,106,1054,r,17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">
                      <v:path o:connecttype="custom" o:connectlocs="228,330;0,188;0,105;93,20;228,0;228,330" o:connectangles="0,0,0,0,0,0"/>
                    </v:shape>
                    <v:shape id="Freeform 4" style="position:absolute;left:238;top:572;width:159;height:123;visibility:visible;mso-wrap-style:none;v-text-anchor:middle" coordsize="741,658" o:spid="_x0000_s1029" fillcolor="navy" stroked="f" strokecolor="gray" path="m282,658l,490,428,,741,168,282,65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">
                      <v:path o:connecttype="custom" o:connectlocs="61,123;0,92;92,0;159,31;61,123" o:connectangles="0,0,0,0,0"/>
                    </v:shape>
                    <v:shape id="Freeform 5" style="position:absolute;left:299;top:603;width:99;height:91;visibility:visible;mso-wrap-style:none;v-text-anchor:middle" coordsize="467,494" o:spid="_x0000_s1030" fillcolor="blue" stroked="f" strokecolor="gray" path="m467,419l,494,467,r,4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">
                      <v:path o:connecttype="custom" o:connectlocs="99,77;0,91;99,0;99,77" o:connectangles="0,0,0,0"/>
                    </v:shape>
                    <v:shape id="Freeform 6" style="position:absolute;left:36;top:168;width:59;height:169;visibility:visible;mso-wrap-style:none;v-text-anchor:middle" coordsize="286,900" o:spid="_x0000_s1031" fillcolor="#a00000" stroked="f" strokecolor="gray" path="m,l286,177r,723l,7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">
                      <v:path o:connecttype="custom" o:connectlocs="0,0;59,33;59,169;0,139;0,0" o:connectangles="0,0,0,0,0"/>
                    </v:shape>
                    <v:shape id="Freeform 7" style="position:absolute;left:124;top:50;width:239;height:55;visibility:visible;mso-wrap-style:none;v-text-anchor:middle" coordsize="1102,304" o:spid="_x0000_s1032" fillcolor="#c00000" stroked="f" strokecolor="gray" path="m789,r313,168l348,304,,124,7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">
                      <v:path o:connecttype="custom" o:connectlocs="171,0;239,30;75,55;0,22;171,0" o:connectangles="0,0,0,0,0"/>
                    </v:shape>
                    <v:shape id="Freeform 8" style="position:absolute;left:36;top:74;width:163;height:127;visibility:visible;mso-wrap-style:none;v-text-anchor:middle" coordsize="758,679" o:spid="_x0000_s1033" fillcolor="#a00000" stroked="f" strokecolor="gray" path="m282,679l,524,410,,758,176,282,6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">
                      <v:path o:connecttype="custom" o:connectlocs="61,127;0,98;88,0;163,33;61,127" o:connectangles="0,0,0,0,0"/>
                    </v:shape>
                    <v:shape id="Freeform 9" style="position:absolute;left:268;top:438;width:61;height:124;visibility:visible;mso-wrap-style:none;v-text-anchor:middle" coordsize="295,666" o:spid="_x0000_s1034" fillcolor="#a00000" stroked="f" strokecolor="gray" path="m,l295,211r,455l,5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">
                      <v:path o:connecttype="custom" o:connectlocs="0,0;61,39;61,124;0,99;0,0" o:connectangles="0,0,0,0,0"/>
                    </v:shape>
                    <v:shape id="Freeform 10" style="position:absolute;left:39;top:617;width:202;height:45;visibility:visible;mso-wrap-style:none;v-text-anchor:middle" coordsize="935,255" o:spid="_x0000_s1035" fillcolor="#c00000" stroked="f" strokecolor="gray" path="m679,l935,145,269,255,,105,6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">
                      <v:path o:connecttype="custom" o:connectlocs="147,0;202,26;58,45;0,19;147,0" o:connectangles="0,0,0,0,0"/>
                    </v:shape>
                    <v:shape id="Freeform 11" style="position:absolute;left:178;top:532;width:150;height:112;visibility:visible;mso-wrap-style:none;v-text-anchor:middle" coordsize="701,600" o:spid="_x0000_s1036" fillcolor="#a00000" stroked="f" strokecolor="gray" path="m308,600l,419,410,,701,163,308,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">
                      <v:path o:connecttype="custom" o:connectlocs="66,112;0,78;88,0;150,30;66,112" o:connectangles="0,0,0,0,0"/>
                    </v:shape>
                    <v:shape id="Freeform 12" style="position:absolute;left:39;top:637;width:58;height:59;visibility:visible;mso-wrap-style:none;v-text-anchor:middle" coordsize="282,326" o:spid="_x0000_s1037" fillcolor="#a00000" stroked="f" strokecolor="gray" path="m282,326l,172,,,278,150r4,1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">
                      <v:path o:connecttype="custom" o:connectlocs="58,59;0,31;0,0;57,27;58,59" o:connectangles="0,0,0,0,0"/>
                    </v:shape>
                    <v:shape id="Freeform 13" style="position:absolute;left:481;top:351;width:60;height:112;visibility:visible;mso-wrap-style:none;v-text-anchor:middle" coordsize="291,604" o:spid="_x0000_s1038" fillcolor="maroon" stroked="f" strokecolor="gray" path="m,l291,150r,454l,4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">
                      <v:path o:connecttype="custom" o:connectlocs="0,0;60,28;60,112;0,81;0,0" o:connectangles="0,0,0,0,0"/>
                    </v:shape>
                    <v:shape id="Freeform 14" style="position:absolute;left:1;top:286;width:60;height:357;visibility:visible;mso-wrap-style:none;v-text-anchor:middle" coordsize="291,1879" o:spid="_x0000_s1039" fillcolor="#00c0c0" stroked="f" strokecolor="gray" path="m,l291,177r,1702l,17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">
                      <v:path o:connecttype="custom" o:connectlocs="0,0;60,34;60,357;0,327;0,0" o:connectangles="0,0,0,0,0"/>
                    </v:shape>
                    <v:shape id="Freeform 15" style="position:absolute;left:478;top:330;width:236;height:52;visibility:visible;mso-wrap-style:none;v-text-anchor:middle" coordsize="1089,291" o:spid="_x0000_s1040" fillcolor="#c00000" stroked="f" strokecolor="gray" path="m780,r309,168l295,291,,106,7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">
                      <v:path o:connecttype="custom" o:connectlocs="169,0;236,30;64,52;0,19;169,0" o:connectangles="0,0,0,0,0"/>
                    </v:shape>
                    <v:shape id="Freeform 16" style="position:absolute;left:438;top:552;width:242;height:66;visibility:visible;mso-wrap-style:none;v-text-anchor:middle" coordsize="1116,362" o:spid="_x0000_s1041" fillcolor="#c00000" stroked="f" strokecolor="gray" path="m802,r314,168l4,362,,124,8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">
                      <v:path o:connecttype="custom" o:connectlocs="174,0;242,31;1,66;0,23;174,0" o:connectangles="0,0,0,0,0"/>
                    </v:shape>
                    <v:shape id="Freeform 17" style="position:absolute;left:618;top:393;width:60;height:188;visibility:visible;mso-wrap-style:none;v-text-anchor:middle" coordsize="291,997" o:spid="_x0000_s1042" fillcolor="#a00000" stroked="f" strokecolor="gray" path="m,27l291,r,997l,833,,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">
                      <v:path o:connecttype="custom" o:connectlocs="0,5;60,0;60,188;0,157;0,5" o:connectangles="0,0,0,0,0"/>
                    </v:shape>
                    <v:shape id="Freeform 18" style="position:absolute;left:491;top:-21;width:189;height:44;visibility:visible;mso-wrap-style:none;v-text-anchor:middle" coordsize="878,247" o:spid="_x0000_s1043" fillcolor="#00c000" stroked="f" strokecolor="gray" path="m595,l878,164,295,247,,93,5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">
                      <v:path o:connecttype="custom" o:connectlocs="128,0;189,29;64,44;0,17;128,0" o:connectangles="0,0,0,0,0"/>
                    </v:shape>
                    <v:shape id="Freeform 19" style="position:absolute;left:418;top:8;width:261;height:583;visibility:visible;mso-wrap-style:none;v-text-anchor:middle" coordsize="1204,3056" o:spid="_x0000_s1044" fillcolor="#40ff40" stroked="f" strokecolor="gray" path="m1204,1755l1204,,626,92r-8,221l,388,5,3056,1076,2888r,-952l648,2010r,283l450,2315r,-441l1204,17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">
                      <v:path o:connecttype="custom" o:connectlocs="261,335;261,0;136,18;134,60;0,74;1,583;233,551;233,369;140,383;140,437;98,442;98,358;261,335" o:connectangles="0,0,0,0,0,0,0,0,0,0,0,0,0"/>
                    </v:shape>
                    <v:shape id="Freeform 20" style="position:absolute;left:524;top:374;width:18;height:91;visibility:visible;mso-wrap-style:none;v-text-anchor:middle" coordsize="97,494" o:spid="_x0000_s1045" fillcolor="#a00000" stroked="f" strokecolor="gray" path="m9,l97,40r,454l,38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">
                      <v:path o:connecttype="custom" o:connectlocs="2,0;18,7;18,91;0,71;2,0" o:connectangles="0,0,0,0,0"/>
                    </v:shape>
                    <v:shape id="Freeform 21" style="position:absolute;left:492;top:-1;width:62;height:58;visibility:visible;mso-wrap-style:none;v-text-anchor:middle" coordsize="300,322" o:spid="_x0000_s1046" fillcolor="green" stroked="f" strokecolor="gray" path="m296,322l,167,,,300,145r-4,1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">
                      <v:path o:connecttype="custom" o:connectlocs="61,58;0,30;0,0;62,26;61,58" o:connectangles="0,0,0,0,0"/>
                    </v:shape>
                    <v:shape id="Freeform 22" style="position:absolute;left:401;top:54;width:316;height:600;visibility:visible;mso-wrap-style:none;v-text-anchor:middle" coordsize="1455,3144" o:spid="_x0000_s1047" fillcolor="red" stroked="f" strokecolor="gray" path="m816,r,176l189,273r,2659l1274,2760r,-974l838,1861r,273l657,2165r,-441l1455,1601r,1327l,3144,,128,8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">
                      <v:path o:connecttype="custom" o:connectlocs="177,0;177,34;41,52;41,560;277,527;277,341;182,355;182,407;143,413;143,329;316,306;316,559;0,600;0,24;177,0" o:connectangles="0,0,0,0,0,0,0,0,0,0,0,0,0,0,0"/>
                    </v:shape>
                    <v:shape id="Freeform 23" style="position:absolute;left:338;top:23;width:240;height:53;visibility:visible;mso-wrap-style:none;v-text-anchor:middle" coordsize="1107,295" o:spid="_x0000_s1048" fillcolor="#c00000" stroked="f" strokecolor="gray" path="m803,r304,163l287,295,,123,8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">
                      <v:path o:connecttype="custom" o:connectlocs="174,0;240,29;62,53;0,22;174,0" o:connectangles="0,0,0,0,0"/>
                    </v:shape>
                    <v:shape id="Freeform 24" style="position:absolute;left:65;top:319;width:231;height:326;visibility:visible;mso-wrap-style:none;v-text-anchor:middle" coordsize="1067,1720" o:spid="_x0000_s1049" fillcolor="#40ffff" stroked="f" strokecolor="gray" path="m,l1067,732r-9,459l666,1618,,17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">
                      <v:path o:connecttype="custom" o:connectlocs="0,0;231,139;229,226;144,307;0,326;0,0" o:connectangles="0,0,0,0,0,0"/>
                    </v:shape>
                    <v:shape id="Freeform 25" style="position:absolute;left:99;top:83;width:266;height:612;visibility:visible;mso-wrap-style:none;v-text-anchor:middle" coordsize="1226,3206" o:spid="_x0000_s1050" fillcolor="red" stroked="f" strokecolor="gray" path="m,3038l666,2932r393,-432l1063,2072,,1345,,626,468,123,1213,r,181l587,291,172,727r,428l1226,1909r,688l763,3091,,3206,,30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">
                      <v:path o:connecttype="custom" o:connectlocs="0,580;144,560;230,477;231,396;0,257;0,119;102,23;263,0;263,35;127,56;37,139;37,220;266,364;266,496;166,590;0,612;0,580" o:connectangles="0,0,0,0,0,0,0,0,0,0,0,0,0,0,0,0,0"/>
                    </v:shape>
                    <v:group id="Group 26" style="position:absolute;top:61;width:170;height:125" coordsize="170,125" coordorigin=",61"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7" style="position:absolute;left:61;top:92;width:108;height:93;visibility:visible;mso-wrap-style:none;v-text-anchor:middle" coordsize="503,499" o:spid="_x0000_s1052" fillcolor="yellow" stroked="f" strokecolor="gray" path="m,80l503,,35,499,,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">
                        <v:path o:connecttype="custom" o:connectlocs="0,15;108,0;8,93;0,15" o:connectangles="0,0,0,0"/>
                      </v:shape>
                      <v:shape id="Freeform 28" style="position:absolute;top:73;width:66;height:110;visibility:visible;mso-wrap-style:none;v-text-anchor:middle" coordsize="318,587" o:spid="_x0000_s1053" fillcolor="#a0a000" stroked="f" strokecolor="gray" path="m,l318,181r,406l,4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">
                        <v:path o:connecttype="custom" o:connectlocs="0,0;66,34;66,110;0,78;0,0" o:connectangles="0,0,0,0,0"/>
                      </v:shape>
                      <v:shape id="Freeform 29" style="position:absolute;left:1;top:61;width:162;height:48;visibility:visible;mso-wrap-style:none;v-text-anchor:middle" coordsize="750,265" o:spid="_x0000_s1054" fillcolor="#e0e000" stroked="f" strokecolor="gray" path="m467,l750,168,318,265,,75,4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">
                        <v:path o:connecttype="custom" o:connectlocs="101,0;162,30;69,48;0,14;101,0" o:connectangles="0,0,0,0,0"/>
                      </v:shape>
                    </v:group>
                    <w10:wrap anchorx="margin"/>
                  </v:group>
                </w:pict>
              </mc:Fallback>
            </mc:AlternateContent>
          </w:r>
          <w:r w:rsidR="00E972D6">
            <w:rPr>
              <w:b/>
              <w:bCs/>
              <w:sz w:val="40"/>
            </w:rPr>
            <w:t xml:space="preserve">         Politica della Qualità</w:t>
          </w:r>
        </w:p>
        <w:p w:rsidR="00E972D6" w:rsidRDefault="00E972D6" w14:paraId="1BDDCD1F" wp14:textId="77777777">
          <w:pPr>
            <w:pStyle w:val="Intestazione"/>
          </w:pPr>
          <w:r>
            <w:t xml:space="preserve">               </w:t>
          </w:r>
          <w:r>
            <w:rPr>
              <w:rFonts w:ascii="Tahoma" w:hAnsi="Tahoma" w:cs="Tahoma"/>
            </w:rPr>
            <w:t>SG – Servizi Generali Società Cooperativa - Lodi</w:t>
          </w:r>
        </w:p>
      </w:tc>
    </w:tr>
  </w:tbl>
  <w:p xmlns:wp14="http://schemas.microsoft.com/office/word/2010/wordml" w:rsidR="00E972D6" w:rsidRDefault="00E972D6" w14:paraId="60061E4C" wp14:textId="77777777">
    <w:pPr>
      <w:pStyle w:val="Intestazione"/>
      <w:tabs>
        <w:tab w:val="clear" w:pos="4819"/>
        <w:tab w:val="clear" w:pos="9638"/>
      </w:tabs>
      <w:jc w:val="both"/>
      <w:rPr>
        <w:rFonts w:ascii="Tahoma" w:hAnsi="Tahoma" w:eastAsia="PMingLiU" w:cs="Tahoma"/>
        <w:color w:val="000080"/>
        <w:sz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E972D6" w:rsidRDefault="00E972D6" w14:paraId="049F31CB" wp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40646481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A58"/>
    <w:rsid w:val="002679B7"/>
    <w:rsid w:val="00395A58"/>
    <w:rsid w:val="00E972D6"/>
    <w:rsid w:val="48505B49"/>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oNotEmbedSmartTags/>
  <w:decimalSymbol w:val="."/>
  <w:listSeparator w:val=","/>
  <w14:docId w14:val="4779EF37"/>
  <w15:chartTrackingRefBased/>
  <w15:docId w15:val="{D86FE0AB-11CF-4090-93F5-2FF89F92D2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pPr>
      <w:suppressAutoHyphens/>
    </w:pPr>
    <w:rPr>
      <w:sz w:val="24"/>
      <w:szCs w:val="24"/>
      <w:lang w:eastAsia="ar-SA"/>
    </w:rPr>
  </w:style>
  <w:style w:type="paragraph" w:styleId="Titolo1">
    <w:name w:val="heading 1"/>
    <w:basedOn w:val="Normale"/>
    <w:next w:val="Normale"/>
    <w:qFormat/>
    <w:pPr>
      <w:keepNext/>
      <w:numPr>
        <w:numId w:val="1"/>
      </w:numPr>
      <w:outlineLvl w:val="0"/>
    </w:pPr>
    <w:rPr>
      <w:sz w:val="28"/>
    </w:rPr>
  </w:style>
  <w:style w:type="paragraph" w:styleId="Titolo2">
    <w:name w:val="heading 2"/>
    <w:basedOn w:val="Normale"/>
    <w:next w:val="Normale"/>
    <w:qFormat/>
    <w:pPr>
      <w:keepNext/>
      <w:numPr>
        <w:ilvl w:val="1"/>
        <w:numId w:val="1"/>
      </w:numPr>
      <w:jc w:val="center"/>
      <w:outlineLvl w:val="1"/>
    </w:pPr>
    <w:rPr>
      <w:b/>
      <w:bCs/>
      <w:sz w:val="28"/>
    </w:rPr>
  </w:style>
  <w:style w:type="paragraph" w:styleId="Titolo3">
    <w:name w:val="heading 3"/>
    <w:basedOn w:val="Normale"/>
    <w:next w:val="Normale"/>
    <w:qFormat/>
    <w:pPr>
      <w:keepNext/>
      <w:numPr>
        <w:ilvl w:val="2"/>
        <w:numId w:val="1"/>
      </w:numPr>
      <w:outlineLvl w:val="2"/>
    </w:pPr>
    <w:rPr>
      <w:b/>
      <w:bCs/>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character" w:styleId="WW8Num1z0" w:customStyle="1">
    <w:name w:val="WW8Num1z0"/>
  </w:style>
  <w:style w:type="character" w:styleId="WW8Num1z1" w:customStyle="1">
    <w:name w:val="WW8Num1z1"/>
  </w:style>
  <w:style w:type="character" w:styleId="WW8Num1z2" w:customStyle="1">
    <w:name w:val="WW8Num1z2"/>
  </w:style>
  <w:style w:type="character" w:styleId="WW8Num1z3" w:customStyle="1">
    <w:name w:val="WW8Num1z3"/>
  </w:style>
  <w:style w:type="character" w:styleId="WW8Num1z4" w:customStyle="1">
    <w:name w:val="WW8Num1z4"/>
  </w:style>
  <w:style w:type="character" w:styleId="WW8Num1z5" w:customStyle="1">
    <w:name w:val="WW8Num1z5"/>
  </w:style>
  <w:style w:type="character" w:styleId="WW8Num1z6" w:customStyle="1">
    <w:name w:val="WW8Num1z6"/>
  </w:style>
  <w:style w:type="character" w:styleId="WW8Num1z7" w:customStyle="1">
    <w:name w:val="WW8Num1z7"/>
  </w:style>
  <w:style w:type="character" w:styleId="WW8Num1z8" w:customStyle="1">
    <w:name w:val="WW8Num1z8"/>
  </w:style>
  <w:style w:type="character" w:styleId="Carpredefinitoparagrafo3" w:customStyle="1">
    <w:name w:val="Car. predefinito paragrafo3"/>
  </w:style>
  <w:style w:type="character" w:styleId="Carpredefinitoparagrafo2" w:customStyle="1">
    <w:name w:val="Car. predefinito paragrafo2"/>
  </w:style>
  <w:style w:type="character" w:styleId="Carpredefinitoparagrafo1" w:customStyle="1">
    <w:name w:val="Car. predefinito paragrafo1"/>
  </w:style>
  <w:style w:type="character" w:styleId="Numeropagina">
    <w:name w:val="page number"/>
    <w:basedOn w:val="Carpredefinitoparagrafo1"/>
  </w:style>
  <w:style w:type="paragraph" w:styleId="Intestazione3" w:customStyle="1">
    <w:name w:val="Intestazione3"/>
    <w:basedOn w:val="Normale"/>
    <w:next w:val="Corpotesto"/>
    <w:pPr>
      <w:keepNext/>
      <w:spacing w:before="240" w:after="120"/>
    </w:pPr>
    <w:rPr>
      <w:rFonts w:ascii="Arial" w:hAnsi="Arial" w:eastAsia="Microsoft YaHei" w:cs="Mangal"/>
      <w:sz w:val="28"/>
      <w:szCs w:val="28"/>
    </w:rPr>
  </w:style>
  <w:style w:type="paragraph" w:styleId="Corpotesto">
    <w:name w:val="Body Text"/>
    <w:basedOn w:val="Normale"/>
    <w:pPr>
      <w:spacing w:after="120"/>
    </w:pPr>
  </w:style>
  <w:style w:type="paragraph" w:styleId="Elenco">
    <w:name w:val="List"/>
    <w:basedOn w:val="Corpotesto"/>
    <w:rPr>
      <w:rFonts w:cs="Arial"/>
    </w:rPr>
  </w:style>
  <w:style w:type="paragraph" w:styleId="Didascalia3" w:customStyle="1">
    <w:name w:val="Didascalia3"/>
    <w:basedOn w:val="Normale"/>
    <w:pPr>
      <w:suppressLineNumbers/>
      <w:spacing w:before="120" w:after="120"/>
    </w:pPr>
    <w:rPr>
      <w:rFonts w:cs="Mangal"/>
      <w:i/>
      <w:iCs/>
    </w:rPr>
  </w:style>
  <w:style w:type="paragraph" w:styleId="Indice" w:customStyle="1">
    <w:name w:val="Indice"/>
    <w:basedOn w:val="Normale"/>
    <w:pPr>
      <w:suppressLineNumbers/>
    </w:pPr>
    <w:rPr>
      <w:rFonts w:cs="Arial"/>
    </w:rPr>
  </w:style>
  <w:style w:type="paragraph" w:styleId="Intestazione2" w:customStyle="1">
    <w:name w:val="Intestazione2"/>
    <w:basedOn w:val="Normale"/>
    <w:next w:val="Corpotesto"/>
    <w:pPr>
      <w:keepNext/>
      <w:spacing w:before="240" w:after="120"/>
    </w:pPr>
    <w:rPr>
      <w:rFonts w:ascii="Arial" w:hAnsi="Arial" w:eastAsia="Microsoft YaHei" w:cs="Arial"/>
      <w:sz w:val="28"/>
      <w:szCs w:val="28"/>
    </w:rPr>
  </w:style>
  <w:style w:type="paragraph" w:styleId="Didascalia2" w:customStyle="1">
    <w:name w:val="Didascalia2"/>
    <w:basedOn w:val="Normale"/>
    <w:pPr>
      <w:suppressLineNumbers/>
      <w:spacing w:before="120" w:after="120"/>
    </w:pPr>
    <w:rPr>
      <w:rFonts w:cs="Arial"/>
      <w:i/>
      <w:iCs/>
    </w:rPr>
  </w:style>
  <w:style w:type="paragraph" w:styleId="Intestazione1" w:customStyle="1">
    <w:name w:val="Intestazione1"/>
    <w:basedOn w:val="Normale"/>
    <w:next w:val="Corpotesto"/>
    <w:pPr>
      <w:keepNext/>
      <w:spacing w:before="240" w:after="120"/>
    </w:pPr>
    <w:rPr>
      <w:rFonts w:ascii="Arial" w:hAnsi="Arial" w:eastAsia="Microsoft YaHei" w:cs="Arial"/>
      <w:sz w:val="28"/>
      <w:szCs w:val="28"/>
    </w:rPr>
  </w:style>
  <w:style w:type="paragraph" w:styleId="Didascalia1" w:customStyle="1">
    <w:name w:val="Didascalia1"/>
    <w:basedOn w:val="Normale"/>
    <w:next w:val="Normale"/>
    <w:rPr>
      <w:sz w:val="28"/>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Contenutotabella" w:customStyle="1">
    <w:name w:val="Contenuto tabella"/>
    <w:basedOn w:val="Normale"/>
    <w:pPr>
      <w:suppressLineNumbers/>
    </w:pPr>
  </w:style>
  <w:style w:type="paragraph" w:styleId="Intestazionetabella" w:customStyle="1">
    <w:name w:val="Intestazione tabella"/>
    <w:basedOn w:val="Contenutotabell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3.xml" Id="rId11" /><Relationship Type="http://schemas.openxmlformats.org/officeDocument/2006/relationships/footnotes" Target="footnotes.xml" Id="rId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li\modulistica%20qualit&#224;2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modulistica qualità211.dot</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Informazioni anagrafiche</dc:title>
  <dc:subject/>
  <dc:creator>---</dc:creator>
  <keywords/>
  <lastModifiedBy>Essegi Lodi</lastModifiedBy>
  <revision>3</revision>
  <lastPrinted>2003-11-10T18:48:00.0000000Z</lastPrinted>
  <dcterms:created xsi:type="dcterms:W3CDTF">2023-06-06T13:31:00.0000000Z</dcterms:created>
  <dcterms:modified xsi:type="dcterms:W3CDTF">2023-06-06T13:34:14.8081772Z</dcterms:modified>
</coreProperties>
</file>